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3B44DC" w14:textId="77777777" w:rsidR="00F052C7" w:rsidRDefault="00F052C7" w:rsidP="00FD0F6E"/>
    <w:tbl>
      <w:tblPr>
        <w:tblW w:w="10346" w:type="dxa"/>
        <w:jc w:val="center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691"/>
        <w:gridCol w:w="140"/>
        <w:gridCol w:w="429"/>
        <w:gridCol w:w="1073"/>
        <w:gridCol w:w="344"/>
        <w:gridCol w:w="1159"/>
        <w:gridCol w:w="401"/>
        <w:gridCol w:w="1100"/>
        <w:gridCol w:w="317"/>
        <w:gridCol w:w="1187"/>
        <w:gridCol w:w="372"/>
        <w:gridCol w:w="1133"/>
      </w:tblGrid>
      <w:tr w:rsidR="00882F64" w14:paraId="4BCD6F25" w14:textId="77777777" w:rsidTr="00EB0B91">
        <w:trPr>
          <w:cantSplit/>
          <w:jc w:val="center"/>
        </w:trPr>
        <w:tc>
          <w:tcPr>
            <w:tcW w:w="2691" w:type="dxa"/>
            <w:tcBorders>
              <w:right w:val="single" w:sz="1" w:space="0" w:color="000000"/>
            </w:tcBorders>
          </w:tcPr>
          <w:p w14:paraId="12BF6613" w14:textId="77777777" w:rsidR="00882F64" w:rsidRPr="00586E1A" w:rsidRDefault="00882F64" w:rsidP="000A407C">
            <w:pPr>
              <w:pStyle w:val="CVTitle"/>
              <w:rPr>
                <w:rFonts w:ascii="Times New Roman" w:hAnsi="Times New Roman"/>
              </w:rPr>
            </w:pPr>
            <w:bookmarkStart w:id="0" w:name="_GoBack"/>
            <w:bookmarkEnd w:id="0"/>
            <w:r w:rsidRPr="00586E1A">
              <w:rPr>
                <w:rFonts w:ascii="Times New Roman" w:hAnsi="Times New Roman"/>
              </w:rPr>
              <w:t xml:space="preserve">Curriculum vitae </w:t>
            </w:r>
          </w:p>
          <w:p w14:paraId="53BB9F19" w14:textId="77777777" w:rsidR="00882F64" w:rsidRDefault="00882F64" w:rsidP="000A407C">
            <w:pPr>
              <w:pStyle w:val="CVTitle"/>
            </w:pPr>
            <w:r w:rsidRPr="00586E1A">
              <w:rPr>
                <w:rFonts w:ascii="Times New Roman" w:hAnsi="Times New Roman"/>
              </w:rPr>
              <w:t>Europass</w:t>
            </w:r>
            <w:r>
              <w:t xml:space="preserve"> </w:t>
            </w:r>
          </w:p>
        </w:tc>
        <w:tc>
          <w:tcPr>
            <w:tcW w:w="7655" w:type="dxa"/>
            <w:gridSpan w:val="11"/>
          </w:tcPr>
          <w:p w14:paraId="5FD364C3" w14:textId="77777777" w:rsidR="00882F64" w:rsidRDefault="00882F64" w:rsidP="000A407C">
            <w:pPr>
              <w:pStyle w:val="CVNormal"/>
              <w:jc w:val="right"/>
            </w:pPr>
          </w:p>
        </w:tc>
      </w:tr>
      <w:tr w:rsidR="00882F64" w14:paraId="078193EA" w14:textId="77777777" w:rsidTr="00EB0B91">
        <w:trPr>
          <w:cantSplit/>
          <w:jc w:val="center"/>
        </w:trPr>
        <w:tc>
          <w:tcPr>
            <w:tcW w:w="2691" w:type="dxa"/>
            <w:tcBorders>
              <w:right w:val="single" w:sz="1" w:space="0" w:color="000000"/>
            </w:tcBorders>
          </w:tcPr>
          <w:p w14:paraId="232DC445" w14:textId="77777777" w:rsidR="00882F64" w:rsidRDefault="00882F64" w:rsidP="000A407C">
            <w:pPr>
              <w:pStyle w:val="CVSpacer"/>
            </w:pPr>
          </w:p>
        </w:tc>
        <w:tc>
          <w:tcPr>
            <w:tcW w:w="7655" w:type="dxa"/>
            <w:gridSpan w:val="11"/>
          </w:tcPr>
          <w:p w14:paraId="2DCF5F23" w14:textId="77777777" w:rsidR="00882F64" w:rsidRDefault="00882F64" w:rsidP="000A407C">
            <w:pPr>
              <w:pStyle w:val="CVSpacer"/>
            </w:pPr>
          </w:p>
        </w:tc>
      </w:tr>
      <w:tr w:rsidR="00882F64" w14:paraId="4ADE40B1" w14:textId="77777777" w:rsidTr="00EB0B91">
        <w:trPr>
          <w:cantSplit/>
          <w:jc w:val="center"/>
        </w:trPr>
        <w:tc>
          <w:tcPr>
            <w:tcW w:w="2691" w:type="dxa"/>
            <w:tcBorders>
              <w:right w:val="single" w:sz="1" w:space="0" w:color="000000"/>
            </w:tcBorders>
          </w:tcPr>
          <w:p w14:paraId="11143574" w14:textId="77777777" w:rsidR="00882F64" w:rsidRPr="00296A3E" w:rsidRDefault="00882F64" w:rsidP="000A407C">
            <w:pPr>
              <w:pStyle w:val="CVHeading1"/>
              <w:rPr>
                <w:rFonts w:ascii="Times New Roman" w:hAnsi="Times New Roman"/>
              </w:rPr>
            </w:pPr>
            <w:r w:rsidRPr="00296A3E">
              <w:rPr>
                <w:rFonts w:ascii="Times New Roman" w:hAnsi="Times New Roman"/>
              </w:rPr>
              <w:t>Informaţii personale</w:t>
            </w:r>
          </w:p>
        </w:tc>
        <w:tc>
          <w:tcPr>
            <w:tcW w:w="7655" w:type="dxa"/>
            <w:gridSpan w:val="11"/>
          </w:tcPr>
          <w:p w14:paraId="4F535485" w14:textId="77777777" w:rsidR="00882F64" w:rsidRDefault="00882F64" w:rsidP="000A407C">
            <w:pPr>
              <w:pStyle w:val="CVNormal"/>
            </w:pPr>
          </w:p>
        </w:tc>
      </w:tr>
      <w:tr w:rsidR="00882F64" w:rsidRPr="00023F8D" w14:paraId="2460095C" w14:textId="77777777" w:rsidTr="00EB0B91">
        <w:trPr>
          <w:cantSplit/>
          <w:jc w:val="center"/>
        </w:trPr>
        <w:tc>
          <w:tcPr>
            <w:tcW w:w="2691" w:type="dxa"/>
            <w:tcBorders>
              <w:right w:val="single" w:sz="1" w:space="0" w:color="000000"/>
            </w:tcBorders>
          </w:tcPr>
          <w:p w14:paraId="4B649FFD" w14:textId="77777777" w:rsidR="00882F64" w:rsidRPr="00023F8D" w:rsidRDefault="00882F64" w:rsidP="000A407C">
            <w:pPr>
              <w:pStyle w:val="CVHeading2-FirstLine"/>
              <w:rPr>
                <w:rFonts w:ascii="Times New Roman" w:hAnsi="Times New Roman"/>
              </w:rPr>
            </w:pPr>
            <w:r w:rsidRPr="00023F8D">
              <w:rPr>
                <w:rFonts w:ascii="Times New Roman" w:hAnsi="Times New Roman"/>
              </w:rPr>
              <w:t>Nume / Prenume</w:t>
            </w:r>
          </w:p>
        </w:tc>
        <w:tc>
          <w:tcPr>
            <w:tcW w:w="7655" w:type="dxa"/>
            <w:gridSpan w:val="11"/>
          </w:tcPr>
          <w:p w14:paraId="6E5A9702" w14:textId="77777777" w:rsidR="00882F64" w:rsidRPr="00FC036E" w:rsidRDefault="00882F64" w:rsidP="000A407C">
            <w:pPr>
              <w:pStyle w:val="CVMajor-FirstLine"/>
              <w:jc w:val="both"/>
              <w:rPr>
                <w:rFonts w:ascii="Times New Roman" w:hAnsi="Times New Roman"/>
                <w:szCs w:val="24"/>
              </w:rPr>
            </w:pPr>
            <w:r w:rsidRPr="00FC036E">
              <w:rPr>
                <w:rFonts w:ascii="Times New Roman" w:hAnsi="Times New Roman"/>
                <w:szCs w:val="24"/>
              </w:rPr>
              <w:t>APAHIDEAN ALEXANDRU IOAN</w:t>
            </w:r>
          </w:p>
        </w:tc>
      </w:tr>
      <w:tr w:rsidR="00882F64" w:rsidRPr="00023F8D" w14:paraId="69108A69" w14:textId="77777777" w:rsidTr="00EB0B91">
        <w:trPr>
          <w:cantSplit/>
          <w:jc w:val="center"/>
        </w:trPr>
        <w:tc>
          <w:tcPr>
            <w:tcW w:w="2691" w:type="dxa"/>
            <w:tcBorders>
              <w:right w:val="single" w:sz="1" w:space="0" w:color="000000"/>
            </w:tcBorders>
          </w:tcPr>
          <w:p w14:paraId="1353DBFA" w14:textId="77777777" w:rsidR="00882F64" w:rsidRPr="00935608" w:rsidRDefault="00882F64" w:rsidP="000A407C">
            <w:pPr>
              <w:pStyle w:val="CVHeading3"/>
              <w:rPr>
                <w:rFonts w:ascii="Times New Roman" w:hAnsi="Times New Roman"/>
                <w:sz w:val="22"/>
                <w:szCs w:val="22"/>
              </w:rPr>
            </w:pPr>
            <w:r w:rsidRPr="00935608">
              <w:rPr>
                <w:rFonts w:ascii="Times New Roman" w:hAnsi="Times New Roman"/>
                <w:sz w:val="22"/>
                <w:szCs w:val="22"/>
              </w:rPr>
              <w:t>E-mail(uri)</w:t>
            </w:r>
          </w:p>
        </w:tc>
        <w:tc>
          <w:tcPr>
            <w:tcW w:w="7655" w:type="dxa"/>
            <w:gridSpan w:val="11"/>
          </w:tcPr>
          <w:p w14:paraId="132AB939" w14:textId="77777777" w:rsidR="00882F64" w:rsidRPr="00023F8D" w:rsidRDefault="00882F64" w:rsidP="000A407C">
            <w:pPr>
              <w:pStyle w:val="CV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alexandru.apahidean@usamvcluj.ro</w:t>
            </w:r>
          </w:p>
        </w:tc>
      </w:tr>
      <w:tr w:rsidR="00882F64" w:rsidRPr="00023F8D" w14:paraId="5FA25260" w14:textId="77777777" w:rsidTr="00EB0B91">
        <w:trPr>
          <w:cantSplit/>
          <w:jc w:val="center"/>
        </w:trPr>
        <w:tc>
          <w:tcPr>
            <w:tcW w:w="2691" w:type="dxa"/>
            <w:tcBorders>
              <w:right w:val="single" w:sz="1" w:space="0" w:color="000000"/>
            </w:tcBorders>
          </w:tcPr>
          <w:p w14:paraId="3A9ABBA8" w14:textId="77777777" w:rsidR="00882F64" w:rsidRPr="00935608" w:rsidRDefault="00882F64" w:rsidP="000A407C">
            <w:pPr>
              <w:pStyle w:val="CVHeading3-FirstLine"/>
              <w:spacing w:before="0"/>
              <w:rPr>
                <w:rFonts w:ascii="Times New Roman" w:hAnsi="Times New Roman"/>
                <w:sz w:val="22"/>
                <w:szCs w:val="22"/>
              </w:rPr>
            </w:pPr>
            <w:r w:rsidRPr="00935608">
              <w:rPr>
                <w:rFonts w:ascii="Times New Roman" w:hAnsi="Times New Roman"/>
                <w:sz w:val="22"/>
                <w:szCs w:val="22"/>
              </w:rPr>
              <w:t>Nationalitate(-tati)</w:t>
            </w:r>
          </w:p>
        </w:tc>
        <w:tc>
          <w:tcPr>
            <w:tcW w:w="7655" w:type="dxa"/>
            <w:gridSpan w:val="11"/>
          </w:tcPr>
          <w:p w14:paraId="5D1DE9E1" w14:textId="77777777" w:rsidR="00882F64" w:rsidRPr="00023F8D" w:rsidRDefault="00882F64" w:rsidP="000A407C">
            <w:pPr>
              <w:pStyle w:val="CV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3F8D">
              <w:rPr>
                <w:rFonts w:ascii="Times New Roman" w:hAnsi="Times New Roman"/>
                <w:sz w:val="24"/>
                <w:szCs w:val="24"/>
              </w:rPr>
              <w:t>Român</w:t>
            </w:r>
            <w:r>
              <w:rPr>
                <w:rFonts w:ascii="Times New Roman" w:hAnsi="Times New Roman"/>
                <w:sz w:val="24"/>
                <w:szCs w:val="24"/>
              </w:rPr>
              <w:t>ă</w:t>
            </w:r>
          </w:p>
        </w:tc>
      </w:tr>
      <w:tr w:rsidR="00882F64" w:rsidRPr="00023F8D" w14:paraId="229027B8" w14:textId="77777777" w:rsidTr="00EB0B91">
        <w:trPr>
          <w:cantSplit/>
          <w:jc w:val="center"/>
        </w:trPr>
        <w:tc>
          <w:tcPr>
            <w:tcW w:w="2691" w:type="dxa"/>
            <w:tcBorders>
              <w:right w:val="single" w:sz="1" w:space="0" w:color="000000"/>
            </w:tcBorders>
          </w:tcPr>
          <w:p w14:paraId="713F0D74" w14:textId="77777777" w:rsidR="00882F64" w:rsidRPr="00023F8D" w:rsidRDefault="00882F64" w:rsidP="000A407C">
            <w:pPr>
              <w:pStyle w:val="CVHeading1"/>
              <w:rPr>
                <w:rFonts w:ascii="Times New Roman" w:hAnsi="Times New Roman"/>
              </w:rPr>
            </w:pPr>
            <w:r w:rsidRPr="00023F8D">
              <w:rPr>
                <w:rFonts w:ascii="Times New Roman" w:hAnsi="Times New Roman"/>
              </w:rPr>
              <w:t>Experienţa profesională</w:t>
            </w:r>
          </w:p>
        </w:tc>
        <w:tc>
          <w:tcPr>
            <w:tcW w:w="7655" w:type="dxa"/>
            <w:gridSpan w:val="11"/>
          </w:tcPr>
          <w:p w14:paraId="1AF42084" w14:textId="77777777" w:rsidR="00882F64" w:rsidRPr="00023F8D" w:rsidRDefault="00882F64" w:rsidP="000A407C">
            <w:pPr>
              <w:pStyle w:val="CVNormal-FirstLine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2F64" w:rsidRPr="00882F64" w14:paraId="018A90B7" w14:textId="77777777" w:rsidTr="00EB0B91">
        <w:trPr>
          <w:cantSplit/>
          <w:jc w:val="center"/>
        </w:trPr>
        <w:tc>
          <w:tcPr>
            <w:tcW w:w="2691" w:type="dxa"/>
            <w:tcBorders>
              <w:right w:val="single" w:sz="1" w:space="0" w:color="000000"/>
            </w:tcBorders>
          </w:tcPr>
          <w:p w14:paraId="0F50876D" w14:textId="77777777" w:rsidR="00882F64" w:rsidRPr="00935608" w:rsidRDefault="00882F64" w:rsidP="000A407C">
            <w:pPr>
              <w:pStyle w:val="CVHeading3-FirstLine"/>
              <w:spacing w:before="0"/>
              <w:rPr>
                <w:rFonts w:ascii="Times New Roman" w:hAnsi="Times New Roman"/>
                <w:sz w:val="22"/>
                <w:szCs w:val="22"/>
              </w:rPr>
            </w:pPr>
            <w:r w:rsidRPr="00935608">
              <w:rPr>
                <w:rFonts w:ascii="Times New Roman" w:hAnsi="Times New Roman"/>
                <w:sz w:val="22"/>
                <w:szCs w:val="22"/>
              </w:rPr>
              <w:t>Perioada</w:t>
            </w:r>
          </w:p>
        </w:tc>
        <w:tc>
          <w:tcPr>
            <w:tcW w:w="7655" w:type="dxa"/>
            <w:gridSpan w:val="11"/>
          </w:tcPr>
          <w:p w14:paraId="1F682250" w14:textId="77777777" w:rsidR="00882F64" w:rsidRDefault="00882F64" w:rsidP="000A407C">
            <w:pPr>
              <w:pStyle w:val="Char"/>
              <w:jc w:val="both"/>
              <w:rPr>
                <w:lang w:val="ro-RO"/>
              </w:rPr>
            </w:pPr>
            <w:r>
              <w:rPr>
                <w:lang w:val="ro-RO"/>
              </w:rPr>
              <w:t xml:space="preserve">   </w:t>
            </w:r>
            <w:r w:rsidRPr="001B58E6">
              <w:rPr>
                <w:b/>
                <w:bCs/>
                <w:lang w:val="ro-RO"/>
              </w:rPr>
              <w:t>Februarie 2009 – Ianuarie 2017: Asistent Universitar</w:t>
            </w:r>
            <w:r w:rsidRPr="00023F8D">
              <w:rPr>
                <w:lang w:val="ro-RO"/>
              </w:rPr>
              <w:t xml:space="preserve"> la Universitatea de Ştiinţe Agricole şi Medicină Veterinară Cluj-Napoca, Facultatea de Horticultură</w:t>
            </w:r>
            <w:r>
              <w:rPr>
                <w:lang w:val="ro-RO"/>
              </w:rPr>
              <w:t xml:space="preserve">, </w:t>
            </w:r>
            <w:r w:rsidRPr="00120AE7">
              <w:rPr>
                <w:lang w:val="ro-RO"/>
              </w:rPr>
              <w:t>Departam</w:t>
            </w:r>
            <w:r>
              <w:rPr>
                <w:lang w:val="ro-RO"/>
              </w:rPr>
              <w:t>ent II Silvicultură,</w:t>
            </w:r>
            <w:r w:rsidRPr="00120AE7">
              <w:rPr>
                <w:lang w:val="ro-RO"/>
              </w:rPr>
              <w:t xml:space="preserve"> Centrului de Practică al universității.</w:t>
            </w:r>
          </w:p>
          <w:p w14:paraId="78F91600" w14:textId="77777777" w:rsidR="00882F64" w:rsidRDefault="00882F64" w:rsidP="000A407C">
            <w:pPr>
              <w:pStyle w:val="Char"/>
              <w:jc w:val="both"/>
              <w:rPr>
                <w:lang w:val="ro-RO"/>
              </w:rPr>
            </w:pPr>
            <w:r>
              <w:rPr>
                <w:lang w:val="ro-RO"/>
              </w:rPr>
              <w:t xml:space="preserve">  </w:t>
            </w:r>
            <w:r w:rsidRPr="001B58E6">
              <w:rPr>
                <w:b/>
                <w:bCs/>
                <w:lang w:val="ro-RO"/>
              </w:rPr>
              <w:t>Februarie 2017 – prezent: Șef Lucrări</w:t>
            </w:r>
            <w:r>
              <w:rPr>
                <w:lang w:val="ro-RO"/>
              </w:rPr>
              <w:t xml:space="preserve"> la disciplina de Legumicultură, USAMV Cluj-Napoca</w:t>
            </w:r>
          </w:p>
          <w:p w14:paraId="06CDEE06" w14:textId="77777777" w:rsidR="00882F64" w:rsidRDefault="00882F64" w:rsidP="000A407C">
            <w:pPr>
              <w:pStyle w:val="Char"/>
              <w:jc w:val="both"/>
              <w:rPr>
                <w:lang w:val="ro-RO"/>
              </w:rPr>
            </w:pPr>
            <w:r>
              <w:rPr>
                <w:lang w:val="ro-RO"/>
              </w:rPr>
              <w:t xml:space="preserve">  </w:t>
            </w:r>
            <w:r w:rsidRPr="001B58E6">
              <w:rPr>
                <w:b/>
                <w:bCs/>
                <w:lang w:val="ro-RO"/>
              </w:rPr>
              <w:t>Aprilie 2021- prezent: “Responsabil cu educaţia”</w:t>
            </w:r>
            <w:r w:rsidRPr="006D04AD">
              <w:rPr>
                <w:lang w:val="ro-RO"/>
              </w:rPr>
              <w:t xml:space="preserve"> în cadrul Departamentului 1, Facultatea de Horticultură</w:t>
            </w:r>
            <w:r>
              <w:rPr>
                <w:lang w:val="ro-RO"/>
              </w:rPr>
              <w:t xml:space="preserve"> și Afaceri în Dezvoltare Rurală</w:t>
            </w:r>
          </w:p>
          <w:p w14:paraId="2530FE93" w14:textId="77777777" w:rsidR="00882F64" w:rsidRDefault="00882F64" w:rsidP="000A407C">
            <w:pPr>
              <w:pStyle w:val="Char"/>
              <w:jc w:val="both"/>
              <w:rPr>
                <w:b/>
                <w:bCs/>
                <w:lang w:val="ro-RO"/>
              </w:rPr>
            </w:pPr>
            <w:r>
              <w:rPr>
                <w:lang w:val="ro-RO"/>
              </w:rPr>
              <w:t xml:space="preserve">  </w:t>
            </w:r>
            <w:r w:rsidRPr="001B58E6">
              <w:rPr>
                <w:b/>
                <w:bCs/>
                <w:lang w:val="ro-RO"/>
              </w:rPr>
              <w:t>Septembrie 2022 – prezent: Prodecan  Activități Sociale și Studențești</w:t>
            </w:r>
          </w:p>
          <w:p w14:paraId="63A30F30" w14:textId="77777777" w:rsidR="00882F64" w:rsidRPr="001B58E6" w:rsidRDefault="00882F64" w:rsidP="000A407C">
            <w:pPr>
              <w:pStyle w:val="Char"/>
              <w:jc w:val="both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 xml:space="preserve">  Mai 2023 – prezent: Membru în consiliul Facultății de Horticultură și Afaceri în Dezvoltare Rurală</w:t>
            </w:r>
          </w:p>
        </w:tc>
      </w:tr>
      <w:tr w:rsidR="00882F64" w:rsidRPr="00882F64" w14:paraId="24634855" w14:textId="77777777" w:rsidTr="00EB0B91">
        <w:trPr>
          <w:cantSplit/>
          <w:jc w:val="center"/>
        </w:trPr>
        <w:tc>
          <w:tcPr>
            <w:tcW w:w="2691" w:type="dxa"/>
            <w:tcBorders>
              <w:right w:val="single" w:sz="1" w:space="0" w:color="000000"/>
            </w:tcBorders>
          </w:tcPr>
          <w:p w14:paraId="3BDE5BA7" w14:textId="77777777" w:rsidR="00882F64" w:rsidRPr="00935608" w:rsidRDefault="00882F64" w:rsidP="000A407C">
            <w:pPr>
              <w:pStyle w:val="CVHeading3"/>
              <w:rPr>
                <w:rFonts w:ascii="Times New Roman" w:hAnsi="Times New Roman"/>
                <w:sz w:val="22"/>
                <w:szCs w:val="22"/>
              </w:rPr>
            </w:pPr>
            <w:r w:rsidRPr="00935608">
              <w:rPr>
                <w:rFonts w:ascii="Times New Roman" w:hAnsi="Times New Roman"/>
                <w:sz w:val="22"/>
                <w:szCs w:val="22"/>
              </w:rPr>
              <w:t>Funcţia sau postul ocupat</w:t>
            </w:r>
          </w:p>
        </w:tc>
        <w:tc>
          <w:tcPr>
            <w:tcW w:w="7655" w:type="dxa"/>
            <w:gridSpan w:val="11"/>
          </w:tcPr>
          <w:p w14:paraId="5C6EDEB9" w14:textId="77777777" w:rsidR="00882F64" w:rsidRPr="00023F8D" w:rsidRDefault="00882F64" w:rsidP="000A407C">
            <w:pPr>
              <w:pStyle w:val="CVNormal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Șef Lucrări, </w:t>
            </w:r>
            <w:r w:rsidRPr="006D04AD">
              <w:rPr>
                <w:rFonts w:ascii="Times New Roman" w:hAnsi="Times New Roman"/>
                <w:sz w:val="24"/>
                <w:szCs w:val="24"/>
              </w:rPr>
              <w:t>Prodecan Activități Sociale și Studențești</w:t>
            </w:r>
          </w:p>
        </w:tc>
      </w:tr>
      <w:tr w:rsidR="00882F64" w:rsidRPr="00023F8D" w14:paraId="50F554C5" w14:textId="77777777" w:rsidTr="00EB0B91">
        <w:trPr>
          <w:cantSplit/>
          <w:jc w:val="center"/>
        </w:trPr>
        <w:tc>
          <w:tcPr>
            <w:tcW w:w="2691" w:type="dxa"/>
            <w:tcBorders>
              <w:right w:val="single" w:sz="1" w:space="0" w:color="000000"/>
            </w:tcBorders>
          </w:tcPr>
          <w:p w14:paraId="0FDAB8A7" w14:textId="77777777" w:rsidR="00882F64" w:rsidRPr="00935608" w:rsidRDefault="00882F64" w:rsidP="000A407C">
            <w:pPr>
              <w:pStyle w:val="CVHeading3"/>
              <w:rPr>
                <w:rFonts w:ascii="Times New Roman" w:hAnsi="Times New Roman"/>
                <w:sz w:val="22"/>
                <w:szCs w:val="22"/>
              </w:rPr>
            </w:pPr>
            <w:r w:rsidRPr="00935608">
              <w:rPr>
                <w:rFonts w:ascii="Times New Roman" w:hAnsi="Times New Roman"/>
                <w:sz w:val="22"/>
                <w:szCs w:val="22"/>
              </w:rPr>
              <w:t>Principalele activităţi şi responsabilităţi</w:t>
            </w:r>
          </w:p>
        </w:tc>
        <w:tc>
          <w:tcPr>
            <w:tcW w:w="7655" w:type="dxa"/>
            <w:gridSpan w:val="11"/>
          </w:tcPr>
          <w:p w14:paraId="54EA94FD" w14:textId="77777777" w:rsidR="00882F64" w:rsidRPr="00C77399" w:rsidRDefault="00882F64" w:rsidP="000A407C">
            <w:pPr>
              <w:pStyle w:val="Char"/>
              <w:jc w:val="both"/>
              <w:rPr>
                <w:lang w:val="ro-RO"/>
              </w:rPr>
            </w:pPr>
            <w:r>
              <w:rPr>
                <w:lang w:val="ro-RO"/>
              </w:rPr>
              <w:t xml:space="preserve">  </w:t>
            </w:r>
            <w:r w:rsidRPr="00C77399">
              <w:rPr>
                <w:lang w:val="ro-RO"/>
              </w:rPr>
              <w:t>Dirijarea, coordonarea şi verificarea activităţilor didactice</w:t>
            </w:r>
            <w:r>
              <w:rPr>
                <w:lang w:val="ro-RO"/>
              </w:rPr>
              <w:t>, sociale și</w:t>
            </w:r>
            <w:r w:rsidRPr="00C77399">
              <w:rPr>
                <w:lang w:val="ro-RO"/>
              </w:rPr>
              <w:t xml:space="preserve"> studenţeşti.</w:t>
            </w:r>
          </w:p>
          <w:p w14:paraId="4662A233" w14:textId="77777777" w:rsidR="00882F64" w:rsidRPr="00C77399" w:rsidRDefault="00882F64" w:rsidP="000A407C">
            <w:pPr>
              <w:pStyle w:val="Char"/>
              <w:jc w:val="both"/>
              <w:rPr>
                <w:lang w:val="ro-RO"/>
              </w:rPr>
            </w:pPr>
            <w:r>
              <w:rPr>
                <w:lang w:val="ro-RO"/>
              </w:rPr>
              <w:t xml:space="preserve">  Predarea</w:t>
            </w:r>
            <w:r w:rsidRPr="00120AE7">
              <w:rPr>
                <w:lang w:val="ro-RO"/>
              </w:rPr>
              <w:t xml:space="preserve"> orelor de</w:t>
            </w:r>
            <w:r>
              <w:rPr>
                <w:lang w:val="ro-RO"/>
              </w:rPr>
              <w:t xml:space="preserve"> curs, lucrări practice și laborator aferente disciplinei de</w:t>
            </w:r>
            <w:r w:rsidRPr="00120AE7">
              <w:rPr>
                <w:lang w:val="ro-RO"/>
              </w:rPr>
              <w:t xml:space="preserve"> Legumicultură</w:t>
            </w:r>
            <w:r>
              <w:rPr>
                <w:lang w:val="ro-RO"/>
              </w:rPr>
              <w:t>.</w:t>
            </w:r>
          </w:p>
        </w:tc>
      </w:tr>
      <w:tr w:rsidR="00882F64" w:rsidRPr="00882F64" w14:paraId="3BC9C399" w14:textId="77777777" w:rsidTr="00EB0B91">
        <w:trPr>
          <w:cantSplit/>
          <w:jc w:val="center"/>
        </w:trPr>
        <w:tc>
          <w:tcPr>
            <w:tcW w:w="2691" w:type="dxa"/>
            <w:tcBorders>
              <w:right w:val="single" w:sz="1" w:space="0" w:color="000000"/>
            </w:tcBorders>
          </w:tcPr>
          <w:p w14:paraId="6EC1E606" w14:textId="77777777" w:rsidR="00882F64" w:rsidRPr="00935608" w:rsidRDefault="00882F64" w:rsidP="000A407C">
            <w:pPr>
              <w:pStyle w:val="CVHeading3"/>
              <w:rPr>
                <w:rFonts w:ascii="Times New Roman" w:hAnsi="Times New Roman"/>
                <w:sz w:val="22"/>
                <w:szCs w:val="22"/>
              </w:rPr>
            </w:pPr>
            <w:r w:rsidRPr="00935608">
              <w:rPr>
                <w:rFonts w:ascii="Times New Roman" w:hAnsi="Times New Roman"/>
                <w:sz w:val="22"/>
                <w:szCs w:val="22"/>
              </w:rPr>
              <w:t>Numele şi adresa angajatorului</w:t>
            </w:r>
          </w:p>
        </w:tc>
        <w:tc>
          <w:tcPr>
            <w:tcW w:w="7655" w:type="dxa"/>
            <w:gridSpan w:val="11"/>
          </w:tcPr>
          <w:p w14:paraId="1FA279EE" w14:textId="77777777" w:rsidR="00882F64" w:rsidRPr="00C77399" w:rsidRDefault="00882F64" w:rsidP="000A407C">
            <w:pPr>
              <w:pStyle w:val="Char"/>
              <w:jc w:val="both"/>
              <w:rPr>
                <w:lang w:val="ro-RO"/>
              </w:rPr>
            </w:pPr>
            <w:r>
              <w:rPr>
                <w:lang w:val="ro-RO"/>
              </w:rPr>
              <w:t xml:space="preserve">  </w:t>
            </w:r>
            <w:r w:rsidRPr="00C77399">
              <w:rPr>
                <w:lang w:val="ro-RO"/>
              </w:rPr>
              <w:t>U</w:t>
            </w:r>
            <w:r>
              <w:rPr>
                <w:lang w:val="ro-RO"/>
              </w:rPr>
              <w:t>niversitatea de Științe Agricole și Medicină Veterinar</w:t>
            </w:r>
            <w:r w:rsidRPr="007049A7">
              <w:rPr>
                <w:lang w:val="ro-RO"/>
              </w:rPr>
              <w:t>ă</w:t>
            </w:r>
            <w:r>
              <w:rPr>
                <w:lang w:val="ro-RO"/>
              </w:rPr>
              <w:t xml:space="preserve"> Cluj-Napoca,</w:t>
            </w:r>
          </w:p>
          <w:p w14:paraId="372C5BC7" w14:textId="77777777" w:rsidR="00882F64" w:rsidRPr="00023F8D" w:rsidRDefault="00882F64" w:rsidP="000A407C">
            <w:pPr>
              <w:pStyle w:val="Char"/>
              <w:jc w:val="both"/>
            </w:pPr>
            <w:r>
              <w:rPr>
                <w:lang w:val="ro-RO"/>
              </w:rPr>
              <w:t xml:space="preserve">  </w:t>
            </w:r>
            <w:r w:rsidRPr="00C77399">
              <w:rPr>
                <w:lang w:val="ro-RO"/>
              </w:rPr>
              <w:t xml:space="preserve">Str. Mănăştur </w:t>
            </w:r>
            <w:r w:rsidRPr="00023F8D">
              <w:t>, nr. 3-5</w:t>
            </w:r>
            <w:r>
              <w:t>, 400372, Cluj-Napoca , România</w:t>
            </w:r>
          </w:p>
        </w:tc>
      </w:tr>
      <w:tr w:rsidR="00882F64" w:rsidRPr="00023F8D" w14:paraId="6505DA2D" w14:textId="77777777" w:rsidTr="00EB0B91">
        <w:trPr>
          <w:cantSplit/>
          <w:jc w:val="center"/>
        </w:trPr>
        <w:tc>
          <w:tcPr>
            <w:tcW w:w="2691" w:type="dxa"/>
            <w:tcBorders>
              <w:right w:val="single" w:sz="1" w:space="0" w:color="000000"/>
            </w:tcBorders>
          </w:tcPr>
          <w:p w14:paraId="4661AA69" w14:textId="77777777" w:rsidR="00882F64" w:rsidRPr="00935608" w:rsidRDefault="00882F64" w:rsidP="000A407C">
            <w:pPr>
              <w:pStyle w:val="CVHeading3"/>
              <w:rPr>
                <w:rFonts w:ascii="Times New Roman" w:hAnsi="Times New Roman"/>
                <w:sz w:val="22"/>
                <w:szCs w:val="22"/>
              </w:rPr>
            </w:pPr>
            <w:r w:rsidRPr="00935608">
              <w:rPr>
                <w:rFonts w:ascii="Times New Roman" w:hAnsi="Times New Roman"/>
                <w:sz w:val="22"/>
                <w:szCs w:val="22"/>
              </w:rPr>
              <w:t>Tipul activităţii sau sectorul de activitate</w:t>
            </w:r>
          </w:p>
        </w:tc>
        <w:tc>
          <w:tcPr>
            <w:tcW w:w="7655" w:type="dxa"/>
            <w:gridSpan w:val="11"/>
          </w:tcPr>
          <w:p w14:paraId="2BD35237" w14:textId="77777777" w:rsidR="00882F64" w:rsidRPr="00023F8D" w:rsidRDefault="00882F64" w:rsidP="000A407C">
            <w:pPr>
              <w:pStyle w:val="CV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3F8D">
              <w:rPr>
                <w:rFonts w:ascii="Times New Roman" w:hAnsi="Times New Roman"/>
                <w:sz w:val="24"/>
                <w:szCs w:val="24"/>
              </w:rPr>
              <w:t>Învăţământ</w:t>
            </w:r>
          </w:p>
        </w:tc>
      </w:tr>
      <w:tr w:rsidR="00882F64" w:rsidRPr="00023F8D" w14:paraId="0F64C006" w14:textId="77777777" w:rsidTr="00EB0B91">
        <w:trPr>
          <w:cantSplit/>
          <w:jc w:val="center"/>
        </w:trPr>
        <w:tc>
          <w:tcPr>
            <w:tcW w:w="2691" w:type="dxa"/>
            <w:tcBorders>
              <w:right w:val="single" w:sz="1" w:space="0" w:color="000000"/>
            </w:tcBorders>
          </w:tcPr>
          <w:p w14:paraId="2C8FD427" w14:textId="77777777" w:rsidR="00882F64" w:rsidRPr="00935608" w:rsidRDefault="00882F64" w:rsidP="000A407C">
            <w:pPr>
              <w:pStyle w:val="CVHeading1"/>
              <w:rPr>
                <w:rFonts w:ascii="Times New Roman" w:hAnsi="Times New Roman"/>
                <w:sz w:val="22"/>
                <w:szCs w:val="22"/>
              </w:rPr>
            </w:pPr>
            <w:r w:rsidRPr="00935608">
              <w:rPr>
                <w:rFonts w:ascii="Times New Roman" w:hAnsi="Times New Roman"/>
                <w:sz w:val="22"/>
                <w:szCs w:val="22"/>
              </w:rPr>
              <w:t>Educaţie şi formare</w:t>
            </w:r>
          </w:p>
        </w:tc>
        <w:tc>
          <w:tcPr>
            <w:tcW w:w="7655" w:type="dxa"/>
            <w:gridSpan w:val="11"/>
          </w:tcPr>
          <w:p w14:paraId="24CAB3E9" w14:textId="77777777" w:rsidR="00882F64" w:rsidRPr="00023F8D" w:rsidRDefault="00882F64" w:rsidP="000A407C">
            <w:pPr>
              <w:pStyle w:val="CVNormal-FirstLine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2F64" w:rsidRPr="00023F8D" w14:paraId="522E9D20" w14:textId="77777777" w:rsidTr="00EB0B91">
        <w:trPr>
          <w:cantSplit/>
          <w:jc w:val="center"/>
        </w:trPr>
        <w:tc>
          <w:tcPr>
            <w:tcW w:w="2691" w:type="dxa"/>
            <w:tcBorders>
              <w:right w:val="single" w:sz="1" w:space="0" w:color="000000"/>
            </w:tcBorders>
          </w:tcPr>
          <w:p w14:paraId="27275982" w14:textId="77777777" w:rsidR="00882F64" w:rsidRPr="00935608" w:rsidRDefault="00882F64" w:rsidP="000A407C">
            <w:pPr>
              <w:pStyle w:val="CVHeading3-FirstLine"/>
              <w:spacing w:before="0"/>
              <w:rPr>
                <w:rFonts w:ascii="Times New Roman" w:hAnsi="Times New Roman"/>
                <w:sz w:val="22"/>
                <w:szCs w:val="22"/>
              </w:rPr>
            </w:pPr>
            <w:r w:rsidRPr="00935608">
              <w:rPr>
                <w:rFonts w:ascii="Times New Roman" w:hAnsi="Times New Roman"/>
                <w:sz w:val="22"/>
                <w:szCs w:val="22"/>
              </w:rPr>
              <w:t>Perioada</w:t>
            </w:r>
          </w:p>
        </w:tc>
        <w:tc>
          <w:tcPr>
            <w:tcW w:w="7655" w:type="dxa"/>
            <w:gridSpan w:val="11"/>
          </w:tcPr>
          <w:p w14:paraId="2BA193F7" w14:textId="77777777" w:rsidR="00882F64" w:rsidRPr="00023F8D" w:rsidRDefault="00882F64" w:rsidP="000A407C">
            <w:pPr>
              <w:pStyle w:val="CV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3F8D">
              <w:rPr>
                <w:rFonts w:ascii="Times New Roman" w:hAnsi="Times New Roman"/>
                <w:sz w:val="24"/>
                <w:szCs w:val="24"/>
              </w:rPr>
              <w:t>2007-2011 Doctorat cu frecven</w:t>
            </w:r>
            <w:r w:rsidRPr="00935608">
              <w:rPr>
                <w:rFonts w:ascii="Times New Roman" w:hAnsi="Times New Roman"/>
                <w:sz w:val="24"/>
                <w:szCs w:val="24"/>
              </w:rPr>
              <w:t>ţ</w:t>
            </w:r>
            <w:r w:rsidRPr="00023F8D">
              <w:rPr>
                <w:rFonts w:ascii="Times New Roman" w:hAnsi="Times New Roman"/>
                <w:sz w:val="24"/>
                <w:szCs w:val="24"/>
              </w:rPr>
              <w:t>ă</w:t>
            </w:r>
          </w:p>
          <w:p w14:paraId="70B625FF" w14:textId="77777777" w:rsidR="00882F64" w:rsidRPr="00023F8D" w:rsidRDefault="00882F64" w:rsidP="000A407C">
            <w:pPr>
              <w:pStyle w:val="CV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3F8D">
              <w:rPr>
                <w:rFonts w:ascii="Times New Roman" w:hAnsi="Times New Roman"/>
                <w:sz w:val="24"/>
                <w:szCs w:val="24"/>
              </w:rPr>
              <w:t>2010 Curs de Formator</w:t>
            </w:r>
          </w:p>
          <w:p w14:paraId="16DC9B7B" w14:textId="77777777" w:rsidR="00882F64" w:rsidRPr="00023F8D" w:rsidRDefault="00882F64" w:rsidP="000A407C">
            <w:pPr>
              <w:pStyle w:val="CV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3F8D">
              <w:rPr>
                <w:rFonts w:ascii="Times New Roman" w:hAnsi="Times New Roman"/>
                <w:sz w:val="24"/>
                <w:szCs w:val="24"/>
              </w:rPr>
              <w:t>2007-2009 Masterat în Cultura plantelor horticole în climat controlat</w:t>
            </w:r>
          </w:p>
          <w:p w14:paraId="28456A45" w14:textId="77777777" w:rsidR="00882F64" w:rsidRPr="00882F64" w:rsidRDefault="00882F64" w:rsidP="000A407C">
            <w:pPr>
              <w:jc w:val="both"/>
              <w:rPr>
                <w:lang w:val="ro-RO"/>
              </w:rPr>
            </w:pPr>
            <w:r w:rsidRPr="00882F64">
              <w:rPr>
                <w:lang w:val="ro-RO"/>
              </w:rPr>
              <w:t xml:space="preserve">  2002-2007 Absolvent al Facultăţii de Horticultură, Cluj-Napoca, secţia Horticultură</w:t>
            </w:r>
          </w:p>
          <w:p w14:paraId="0A0A8F78" w14:textId="77777777" w:rsidR="00882F64" w:rsidRPr="00023F8D" w:rsidRDefault="00882F64" w:rsidP="000A407C">
            <w:pPr>
              <w:jc w:val="both"/>
            </w:pPr>
            <w:r w:rsidRPr="00882F64">
              <w:rPr>
                <w:lang w:val="ro-RO"/>
              </w:rPr>
              <w:t xml:space="preserve">  </w:t>
            </w:r>
            <w:r>
              <w:t>2006</w:t>
            </w:r>
            <w:r w:rsidRPr="00023F8D">
              <w:t xml:space="preserve"> Absolvent al </w:t>
            </w:r>
            <w:proofErr w:type="spellStart"/>
            <w:r w:rsidRPr="00023F8D">
              <w:t>Departamentului</w:t>
            </w:r>
            <w:proofErr w:type="spellEnd"/>
            <w:r w:rsidRPr="00023F8D">
              <w:t xml:space="preserve"> </w:t>
            </w:r>
            <w:proofErr w:type="spellStart"/>
            <w:r w:rsidRPr="00023F8D">
              <w:t>pentru</w:t>
            </w:r>
            <w:proofErr w:type="spellEnd"/>
            <w:r w:rsidRPr="00023F8D">
              <w:t xml:space="preserve"> </w:t>
            </w:r>
            <w:proofErr w:type="spellStart"/>
            <w:r w:rsidRPr="00023F8D">
              <w:t>pregătirea</w:t>
            </w:r>
            <w:proofErr w:type="spellEnd"/>
            <w:r w:rsidRPr="00023F8D">
              <w:t xml:space="preserve"> </w:t>
            </w:r>
            <w:proofErr w:type="spellStart"/>
            <w:r w:rsidRPr="00023F8D">
              <w:t>personalului</w:t>
            </w:r>
            <w:proofErr w:type="spellEnd"/>
            <w:r w:rsidRPr="00023F8D">
              <w:t xml:space="preserve"> didactic</w:t>
            </w:r>
          </w:p>
        </w:tc>
      </w:tr>
      <w:tr w:rsidR="00882F64" w:rsidRPr="00882F64" w14:paraId="7B02DBD8" w14:textId="77777777" w:rsidTr="00EB0B91">
        <w:trPr>
          <w:cantSplit/>
          <w:jc w:val="center"/>
        </w:trPr>
        <w:tc>
          <w:tcPr>
            <w:tcW w:w="2691" w:type="dxa"/>
            <w:tcBorders>
              <w:right w:val="single" w:sz="1" w:space="0" w:color="000000"/>
            </w:tcBorders>
          </w:tcPr>
          <w:p w14:paraId="614EA6BF" w14:textId="77777777" w:rsidR="00882F64" w:rsidRPr="00935608" w:rsidRDefault="00882F64" w:rsidP="000A407C">
            <w:pPr>
              <w:pStyle w:val="CVHeading3"/>
              <w:rPr>
                <w:rFonts w:ascii="Times New Roman" w:hAnsi="Times New Roman"/>
                <w:sz w:val="22"/>
                <w:szCs w:val="22"/>
              </w:rPr>
            </w:pPr>
            <w:r w:rsidRPr="00935608">
              <w:rPr>
                <w:rFonts w:ascii="Times New Roman" w:hAnsi="Times New Roman"/>
                <w:sz w:val="22"/>
                <w:szCs w:val="22"/>
              </w:rPr>
              <w:t>Calificarea / diploma obţinută</w:t>
            </w:r>
          </w:p>
        </w:tc>
        <w:tc>
          <w:tcPr>
            <w:tcW w:w="7655" w:type="dxa"/>
            <w:gridSpan w:val="11"/>
          </w:tcPr>
          <w:p w14:paraId="215FCA3A" w14:textId="77777777" w:rsidR="00882F64" w:rsidRPr="00023F8D" w:rsidRDefault="00882F64" w:rsidP="000A407C">
            <w:pPr>
              <w:pStyle w:val="CV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3F8D">
              <w:rPr>
                <w:rFonts w:ascii="Times New Roman" w:hAnsi="Times New Roman"/>
                <w:sz w:val="24"/>
                <w:szCs w:val="24"/>
              </w:rPr>
              <w:t>2011 Diploma de Doctor în Legumicultură</w:t>
            </w:r>
          </w:p>
          <w:p w14:paraId="72DDC891" w14:textId="77777777" w:rsidR="00882F64" w:rsidRPr="00023F8D" w:rsidRDefault="00882F64" w:rsidP="000A407C">
            <w:pPr>
              <w:pStyle w:val="CV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3F8D">
              <w:rPr>
                <w:rFonts w:ascii="Times New Roman" w:hAnsi="Times New Roman"/>
                <w:sz w:val="24"/>
                <w:szCs w:val="24"/>
              </w:rPr>
              <w:t>2010 Diploma de absolvire a cursului de Formator</w:t>
            </w:r>
          </w:p>
          <w:p w14:paraId="4164570A" w14:textId="77777777" w:rsidR="00882F64" w:rsidRPr="00023F8D" w:rsidRDefault="00882F64" w:rsidP="000A407C">
            <w:pPr>
              <w:pStyle w:val="CV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3F8D">
              <w:rPr>
                <w:rFonts w:ascii="Times New Roman" w:hAnsi="Times New Roman"/>
                <w:sz w:val="24"/>
                <w:szCs w:val="24"/>
              </w:rPr>
              <w:t>2009 Diploma de Master</w:t>
            </w:r>
          </w:p>
          <w:p w14:paraId="416BF7EB" w14:textId="77777777" w:rsidR="00882F64" w:rsidRPr="00023F8D" w:rsidRDefault="00882F64" w:rsidP="000A407C">
            <w:pPr>
              <w:pStyle w:val="CV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3F8D">
              <w:rPr>
                <w:rFonts w:ascii="Times New Roman" w:hAnsi="Times New Roman"/>
                <w:sz w:val="24"/>
                <w:szCs w:val="24"/>
              </w:rPr>
              <w:t>2007 Diploma de Inginer</w:t>
            </w:r>
          </w:p>
          <w:p w14:paraId="6612D1AE" w14:textId="77777777" w:rsidR="00882F64" w:rsidRPr="00023F8D" w:rsidRDefault="00882F64" w:rsidP="000A407C">
            <w:pPr>
              <w:pStyle w:val="CV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3F8D">
              <w:rPr>
                <w:rFonts w:ascii="Times New Roman" w:hAnsi="Times New Roman"/>
                <w:sz w:val="24"/>
                <w:szCs w:val="24"/>
              </w:rPr>
              <w:t xml:space="preserve">2006 </w:t>
            </w:r>
            <w:r>
              <w:rPr>
                <w:rFonts w:ascii="Times New Roman" w:hAnsi="Times New Roman"/>
                <w:sz w:val="24"/>
                <w:szCs w:val="24"/>
              </w:rPr>
              <w:t>Diploma de a</w:t>
            </w:r>
            <w:r w:rsidRPr="00023F8D">
              <w:rPr>
                <w:rFonts w:ascii="Times New Roman" w:hAnsi="Times New Roman"/>
                <w:sz w:val="24"/>
                <w:szCs w:val="24"/>
              </w:rPr>
              <w:t>bsolvire a cursului Pedagogic</w:t>
            </w:r>
          </w:p>
        </w:tc>
      </w:tr>
      <w:tr w:rsidR="00882F64" w:rsidRPr="00023F8D" w14:paraId="1B79EA77" w14:textId="77777777" w:rsidTr="00EB0B91">
        <w:trPr>
          <w:cantSplit/>
          <w:jc w:val="center"/>
        </w:trPr>
        <w:tc>
          <w:tcPr>
            <w:tcW w:w="2691" w:type="dxa"/>
            <w:tcBorders>
              <w:right w:val="single" w:sz="1" w:space="0" w:color="000000"/>
            </w:tcBorders>
          </w:tcPr>
          <w:p w14:paraId="37B8F34B" w14:textId="77777777" w:rsidR="00882F64" w:rsidRPr="00935608" w:rsidRDefault="00882F64" w:rsidP="000A407C">
            <w:pPr>
              <w:pStyle w:val="CVHeading3"/>
              <w:rPr>
                <w:rFonts w:ascii="Times New Roman" w:hAnsi="Times New Roman"/>
                <w:sz w:val="22"/>
                <w:szCs w:val="22"/>
              </w:rPr>
            </w:pPr>
            <w:r w:rsidRPr="00935608">
              <w:rPr>
                <w:rFonts w:ascii="Times New Roman" w:hAnsi="Times New Roman"/>
                <w:sz w:val="22"/>
                <w:szCs w:val="22"/>
              </w:rPr>
              <w:t>Discipline principale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studiate </w:t>
            </w:r>
          </w:p>
        </w:tc>
        <w:tc>
          <w:tcPr>
            <w:tcW w:w="7655" w:type="dxa"/>
            <w:gridSpan w:val="11"/>
          </w:tcPr>
          <w:p w14:paraId="4D5A479B" w14:textId="77777777" w:rsidR="00882F64" w:rsidRPr="00023F8D" w:rsidRDefault="00882F64" w:rsidP="000A407C">
            <w:pPr>
              <w:pStyle w:val="Char"/>
              <w:jc w:val="both"/>
            </w:pPr>
            <w:r w:rsidRPr="00023F8D">
              <w:t xml:space="preserve"> Legumicultură, Floricultură, Pomicultură, Viticultură, Management</w:t>
            </w:r>
          </w:p>
        </w:tc>
      </w:tr>
      <w:tr w:rsidR="00882F64" w:rsidRPr="00023F8D" w14:paraId="3C3995F6" w14:textId="77777777" w:rsidTr="00EB0B91">
        <w:trPr>
          <w:cantSplit/>
          <w:jc w:val="center"/>
        </w:trPr>
        <w:tc>
          <w:tcPr>
            <w:tcW w:w="2691" w:type="dxa"/>
            <w:tcBorders>
              <w:right w:val="single" w:sz="1" w:space="0" w:color="000000"/>
            </w:tcBorders>
          </w:tcPr>
          <w:p w14:paraId="2F2492F3" w14:textId="77777777" w:rsidR="00882F64" w:rsidRPr="00935608" w:rsidRDefault="00882F64" w:rsidP="000A407C">
            <w:pPr>
              <w:pStyle w:val="CVHeading3"/>
              <w:rPr>
                <w:rFonts w:ascii="Times New Roman" w:hAnsi="Times New Roman"/>
                <w:sz w:val="22"/>
                <w:szCs w:val="22"/>
              </w:rPr>
            </w:pPr>
            <w:r w:rsidRPr="00935608">
              <w:rPr>
                <w:rFonts w:ascii="Times New Roman" w:hAnsi="Times New Roman"/>
                <w:sz w:val="22"/>
                <w:szCs w:val="22"/>
              </w:rPr>
              <w:lastRenderedPageBreak/>
              <w:t>Numele şi tipul instituţiei de învă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ţământ </w:t>
            </w:r>
          </w:p>
        </w:tc>
        <w:tc>
          <w:tcPr>
            <w:tcW w:w="7655" w:type="dxa"/>
            <w:gridSpan w:val="11"/>
          </w:tcPr>
          <w:p w14:paraId="29264534" w14:textId="77777777" w:rsidR="00882F64" w:rsidRPr="00023F8D" w:rsidRDefault="00882F64" w:rsidP="000A407C">
            <w:pPr>
              <w:pStyle w:val="Char"/>
              <w:jc w:val="both"/>
            </w:pPr>
            <w:r>
              <w:t xml:space="preserve"> </w:t>
            </w:r>
            <w:r w:rsidRPr="00023F8D">
              <w:t>Universitatea de Ştiinţe Agricole şi Med</w:t>
            </w:r>
            <w:r>
              <w:t>icină Veterinară – Cluj-Napoca</w:t>
            </w:r>
          </w:p>
        </w:tc>
      </w:tr>
      <w:tr w:rsidR="00882F64" w:rsidRPr="00023F8D" w14:paraId="30040A48" w14:textId="77777777" w:rsidTr="00EB0B91">
        <w:trPr>
          <w:cantSplit/>
          <w:jc w:val="center"/>
        </w:trPr>
        <w:tc>
          <w:tcPr>
            <w:tcW w:w="2691" w:type="dxa"/>
            <w:tcBorders>
              <w:right w:val="single" w:sz="1" w:space="0" w:color="000000"/>
            </w:tcBorders>
          </w:tcPr>
          <w:p w14:paraId="083ACF71" w14:textId="77777777" w:rsidR="00882F64" w:rsidRPr="00935608" w:rsidRDefault="00882F64" w:rsidP="000A407C">
            <w:pPr>
              <w:pStyle w:val="CVHeading3"/>
              <w:rPr>
                <w:rFonts w:ascii="Times New Roman" w:hAnsi="Times New Roman"/>
                <w:sz w:val="22"/>
                <w:szCs w:val="22"/>
              </w:rPr>
            </w:pPr>
            <w:r w:rsidRPr="00935608">
              <w:rPr>
                <w:rFonts w:ascii="Times New Roman" w:hAnsi="Times New Roman"/>
                <w:sz w:val="22"/>
                <w:szCs w:val="22"/>
              </w:rPr>
              <w:t xml:space="preserve">Nivelul in clasificarea naţionala sau internaţionala </w:t>
            </w:r>
          </w:p>
        </w:tc>
        <w:tc>
          <w:tcPr>
            <w:tcW w:w="7655" w:type="dxa"/>
            <w:gridSpan w:val="11"/>
          </w:tcPr>
          <w:p w14:paraId="5334EA0E" w14:textId="77777777" w:rsidR="00882F64" w:rsidRPr="00123AB0" w:rsidRDefault="00882F64" w:rsidP="000A407C">
            <w:r>
              <w:rPr>
                <w:shd w:val="clear" w:color="auto" w:fill="E2EAEE"/>
              </w:rPr>
              <w:t xml:space="preserve"> </w:t>
            </w:r>
            <w:proofErr w:type="spellStart"/>
            <w:r w:rsidRPr="00123AB0">
              <w:t>Universitate</w:t>
            </w:r>
            <w:proofErr w:type="spellEnd"/>
            <w:r w:rsidRPr="00123AB0">
              <w:t xml:space="preserve"> de </w:t>
            </w:r>
            <w:proofErr w:type="spellStart"/>
            <w:r w:rsidRPr="00123AB0">
              <w:t>cercetare</w:t>
            </w:r>
            <w:proofErr w:type="spellEnd"/>
            <w:r w:rsidRPr="00123AB0">
              <w:t xml:space="preserve"> </w:t>
            </w:r>
            <w:proofErr w:type="spellStart"/>
            <w:r w:rsidRPr="00123AB0">
              <w:t>avansată</w:t>
            </w:r>
            <w:proofErr w:type="spellEnd"/>
            <w:r w:rsidRPr="00123AB0">
              <w:t xml:space="preserve"> </w:t>
            </w:r>
            <w:proofErr w:type="spellStart"/>
            <w:r w:rsidRPr="00123AB0">
              <w:t>şi</w:t>
            </w:r>
            <w:proofErr w:type="spellEnd"/>
            <w:r w:rsidRPr="00123AB0">
              <w:t xml:space="preserve"> </w:t>
            </w:r>
            <w:proofErr w:type="spellStart"/>
            <w:r w:rsidRPr="00123AB0">
              <w:t>educaţie</w:t>
            </w:r>
            <w:proofErr w:type="spellEnd"/>
          </w:p>
        </w:tc>
      </w:tr>
      <w:tr w:rsidR="00882F64" w:rsidRPr="00023F8D" w14:paraId="04E67605" w14:textId="77777777" w:rsidTr="00EB0B91">
        <w:trPr>
          <w:cantSplit/>
          <w:jc w:val="center"/>
        </w:trPr>
        <w:tc>
          <w:tcPr>
            <w:tcW w:w="2691" w:type="dxa"/>
            <w:tcBorders>
              <w:right w:val="single" w:sz="1" w:space="0" w:color="000000"/>
            </w:tcBorders>
          </w:tcPr>
          <w:p w14:paraId="260B34EA" w14:textId="77777777" w:rsidR="00882F64" w:rsidRPr="00023F8D" w:rsidRDefault="00882F64" w:rsidP="000A407C">
            <w:pPr>
              <w:pStyle w:val="CVHeading2-FirstLine"/>
              <w:rPr>
                <w:rFonts w:ascii="Times New Roman" w:hAnsi="Times New Roman"/>
              </w:rPr>
            </w:pPr>
            <w:r w:rsidRPr="00023F8D">
              <w:rPr>
                <w:rFonts w:ascii="Times New Roman" w:hAnsi="Times New Roman"/>
              </w:rPr>
              <w:t>Limba(i) maternă(e)</w:t>
            </w:r>
          </w:p>
        </w:tc>
        <w:tc>
          <w:tcPr>
            <w:tcW w:w="7655" w:type="dxa"/>
            <w:gridSpan w:val="11"/>
          </w:tcPr>
          <w:p w14:paraId="16F9B6CC" w14:textId="77777777" w:rsidR="00882F64" w:rsidRPr="00023F8D" w:rsidRDefault="00882F64" w:rsidP="000A407C">
            <w:pPr>
              <w:pStyle w:val="CVMedium-FirstLin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3F8D">
              <w:rPr>
                <w:rFonts w:ascii="Times New Roman" w:hAnsi="Times New Roman"/>
                <w:sz w:val="24"/>
                <w:szCs w:val="24"/>
              </w:rPr>
              <w:t>Română</w:t>
            </w:r>
          </w:p>
        </w:tc>
      </w:tr>
      <w:tr w:rsidR="00882F64" w:rsidRPr="00023F8D" w14:paraId="34716F69" w14:textId="77777777" w:rsidTr="00EB0B91">
        <w:trPr>
          <w:cantSplit/>
          <w:jc w:val="center"/>
        </w:trPr>
        <w:tc>
          <w:tcPr>
            <w:tcW w:w="2691" w:type="dxa"/>
            <w:tcBorders>
              <w:right w:val="single" w:sz="1" w:space="0" w:color="000000"/>
            </w:tcBorders>
          </w:tcPr>
          <w:p w14:paraId="184A635A" w14:textId="77777777" w:rsidR="00882F64" w:rsidRPr="00023F8D" w:rsidRDefault="00882F64" w:rsidP="000A407C">
            <w:pPr>
              <w:pStyle w:val="CVHeading2-FirstLine"/>
              <w:rPr>
                <w:rFonts w:ascii="Times New Roman" w:hAnsi="Times New Roman"/>
              </w:rPr>
            </w:pPr>
            <w:r w:rsidRPr="00023F8D">
              <w:rPr>
                <w:rFonts w:ascii="Times New Roman" w:hAnsi="Times New Roman"/>
              </w:rPr>
              <w:t>Limba(i) străină(e)</w:t>
            </w:r>
          </w:p>
        </w:tc>
        <w:tc>
          <w:tcPr>
            <w:tcW w:w="7655" w:type="dxa"/>
            <w:gridSpan w:val="11"/>
          </w:tcPr>
          <w:p w14:paraId="78D23CBF" w14:textId="77777777" w:rsidR="00882F64" w:rsidRPr="00023F8D" w:rsidRDefault="00882F64" w:rsidP="000A407C">
            <w:pPr>
              <w:pStyle w:val="CVMedium-FirstLin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3F8D">
              <w:rPr>
                <w:rFonts w:ascii="Times New Roman" w:hAnsi="Times New Roman"/>
                <w:sz w:val="24"/>
                <w:szCs w:val="24"/>
              </w:rPr>
              <w:t>Engleză, Franceză, Italiană</w:t>
            </w:r>
          </w:p>
        </w:tc>
      </w:tr>
      <w:tr w:rsidR="00882F64" w:rsidRPr="00023F8D" w14:paraId="369211FB" w14:textId="77777777" w:rsidTr="00EB0B91">
        <w:trPr>
          <w:cantSplit/>
          <w:jc w:val="center"/>
        </w:trPr>
        <w:tc>
          <w:tcPr>
            <w:tcW w:w="2691" w:type="dxa"/>
            <w:tcBorders>
              <w:right w:val="single" w:sz="1" w:space="0" w:color="000000"/>
            </w:tcBorders>
          </w:tcPr>
          <w:p w14:paraId="7ECBEB14" w14:textId="77777777" w:rsidR="00882F64" w:rsidRPr="00023F8D" w:rsidRDefault="00882F64" w:rsidP="000A407C">
            <w:pPr>
              <w:pStyle w:val="CVHeading2"/>
              <w:rPr>
                <w:rFonts w:ascii="Times New Roman" w:hAnsi="Times New Roman"/>
              </w:rPr>
            </w:pPr>
            <w:r w:rsidRPr="00023F8D">
              <w:rPr>
                <w:rFonts w:ascii="Times New Roman" w:hAnsi="Times New Roman"/>
              </w:rPr>
              <w:t>Autoevaluare</w:t>
            </w:r>
          </w:p>
        </w:tc>
        <w:tc>
          <w:tcPr>
            <w:tcW w:w="140" w:type="dxa"/>
          </w:tcPr>
          <w:p w14:paraId="70065998" w14:textId="77777777" w:rsidR="00882F64" w:rsidRPr="00023F8D" w:rsidRDefault="00882F64" w:rsidP="000A407C">
            <w:pPr>
              <w:pStyle w:val="CV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5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EA81BD2" w14:textId="77777777" w:rsidR="00882F64" w:rsidRPr="00023F8D" w:rsidRDefault="00882F64" w:rsidP="000A407C">
            <w:pPr>
              <w:pStyle w:val="LevelAssessment-Heading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3F8D">
              <w:rPr>
                <w:rFonts w:ascii="Times New Roman" w:hAnsi="Times New Roman"/>
                <w:sz w:val="24"/>
                <w:szCs w:val="24"/>
              </w:rPr>
              <w:t>Înţelegere</w:t>
            </w:r>
          </w:p>
        </w:tc>
        <w:tc>
          <w:tcPr>
            <w:tcW w:w="3005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2402E04" w14:textId="77777777" w:rsidR="00882F64" w:rsidRPr="00023F8D" w:rsidRDefault="00882F64" w:rsidP="000A407C">
            <w:pPr>
              <w:pStyle w:val="LevelAssessment-Heading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3F8D">
              <w:rPr>
                <w:rFonts w:ascii="Times New Roman" w:hAnsi="Times New Roman"/>
                <w:sz w:val="24"/>
                <w:szCs w:val="24"/>
              </w:rPr>
              <w:t>Vorbire</w:t>
            </w:r>
          </w:p>
        </w:tc>
        <w:tc>
          <w:tcPr>
            <w:tcW w:w="150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322A6C" w14:textId="77777777" w:rsidR="00882F64" w:rsidRPr="00023F8D" w:rsidRDefault="00882F64" w:rsidP="000A407C">
            <w:pPr>
              <w:pStyle w:val="LevelAssessment-Heading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3F8D">
              <w:rPr>
                <w:rFonts w:ascii="Times New Roman" w:hAnsi="Times New Roman"/>
                <w:sz w:val="24"/>
                <w:szCs w:val="24"/>
              </w:rPr>
              <w:t>Scriere</w:t>
            </w:r>
          </w:p>
        </w:tc>
      </w:tr>
      <w:tr w:rsidR="00882F64" w:rsidRPr="00023F8D" w14:paraId="2B5D70D9" w14:textId="77777777" w:rsidTr="00EB0B91">
        <w:trPr>
          <w:cantSplit/>
          <w:jc w:val="center"/>
        </w:trPr>
        <w:tc>
          <w:tcPr>
            <w:tcW w:w="2691" w:type="dxa"/>
            <w:tcBorders>
              <w:right w:val="single" w:sz="1" w:space="0" w:color="000000"/>
            </w:tcBorders>
          </w:tcPr>
          <w:p w14:paraId="1CC88C20" w14:textId="77777777" w:rsidR="00882F64" w:rsidRPr="00023F8D" w:rsidRDefault="00882F64" w:rsidP="000A407C">
            <w:pPr>
              <w:pStyle w:val="CVHeadingLevel"/>
              <w:rPr>
                <w:rFonts w:ascii="Times New Roman" w:hAnsi="Times New Roman"/>
              </w:rPr>
            </w:pPr>
            <w:r w:rsidRPr="00023F8D">
              <w:rPr>
                <w:rFonts w:ascii="Times New Roman" w:hAnsi="Times New Roman"/>
              </w:rPr>
              <w:t>Nivel european (*)</w:t>
            </w:r>
          </w:p>
        </w:tc>
        <w:tc>
          <w:tcPr>
            <w:tcW w:w="140" w:type="dxa"/>
          </w:tcPr>
          <w:p w14:paraId="54B46C1C" w14:textId="77777777" w:rsidR="00882F64" w:rsidRPr="00023F8D" w:rsidRDefault="00882F64" w:rsidP="000A407C">
            <w:pPr>
              <w:pStyle w:val="CV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2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28A448C3" w14:textId="77777777" w:rsidR="00882F64" w:rsidRPr="00023F8D" w:rsidRDefault="00882F64" w:rsidP="000A407C">
            <w:pPr>
              <w:pStyle w:val="LevelAssessment-Heading2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23F8D">
              <w:rPr>
                <w:rFonts w:ascii="Times New Roman" w:hAnsi="Times New Roman"/>
                <w:sz w:val="24"/>
                <w:szCs w:val="24"/>
                <w:lang w:val="ro-RO"/>
              </w:rPr>
              <w:t>Ascultare</w:t>
            </w:r>
          </w:p>
        </w:tc>
        <w:tc>
          <w:tcPr>
            <w:tcW w:w="1503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41882B78" w14:textId="77777777" w:rsidR="00882F64" w:rsidRPr="00023F8D" w:rsidRDefault="00882F64" w:rsidP="000A407C">
            <w:pPr>
              <w:pStyle w:val="LevelAssessment-Heading2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23F8D">
              <w:rPr>
                <w:rFonts w:ascii="Times New Roman" w:hAnsi="Times New Roman"/>
                <w:sz w:val="24"/>
                <w:szCs w:val="24"/>
                <w:lang w:val="ro-RO"/>
              </w:rPr>
              <w:t>Citire</w:t>
            </w:r>
          </w:p>
        </w:tc>
        <w:tc>
          <w:tcPr>
            <w:tcW w:w="150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1FF87123" w14:textId="77777777" w:rsidR="00882F64" w:rsidRPr="00023F8D" w:rsidRDefault="00882F64" w:rsidP="000A407C">
            <w:pPr>
              <w:pStyle w:val="LevelAssessment-Heading2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23F8D">
              <w:rPr>
                <w:rFonts w:ascii="Times New Roman" w:hAnsi="Times New Roman"/>
                <w:sz w:val="24"/>
                <w:szCs w:val="24"/>
                <w:lang w:val="ro-RO"/>
              </w:rPr>
              <w:t>Participare la conversaţie</w:t>
            </w:r>
          </w:p>
        </w:tc>
        <w:tc>
          <w:tcPr>
            <w:tcW w:w="1504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19191DB0" w14:textId="77777777" w:rsidR="00882F64" w:rsidRPr="00023F8D" w:rsidRDefault="00882F64" w:rsidP="000A407C">
            <w:pPr>
              <w:pStyle w:val="LevelAssessment-Heading2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23F8D">
              <w:rPr>
                <w:rFonts w:ascii="Times New Roman" w:hAnsi="Times New Roman"/>
                <w:sz w:val="24"/>
                <w:szCs w:val="24"/>
                <w:lang w:val="ro-RO"/>
              </w:rPr>
              <w:t>Discurs orale</w:t>
            </w:r>
          </w:p>
        </w:tc>
        <w:tc>
          <w:tcPr>
            <w:tcW w:w="150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94B7D6" w14:textId="77777777" w:rsidR="00882F64" w:rsidRPr="00023F8D" w:rsidRDefault="00882F64" w:rsidP="000A407C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3F8D">
              <w:rPr>
                <w:rFonts w:ascii="Times New Roman" w:hAnsi="Times New Roman"/>
                <w:sz w:val="24"/>
                <w:szCs w:val="24"/>
              </w:rPr>
              <w:t>Exprimare scrisă</w:t>
            </w:r>
          </w:p>
        </w:tc>
      </w:tr>
      <w:tr w:rsidR="00882F64" w:rsidRPr="00023F8D" w14:paraId="081AF0CC" w14:textId="77777777" w:rsidTr="00EB0B91">
        <w:trPr>
          <w:cantSplit/>
          <w:jc w:val="center"/>
        </w:trPr>
        <w:tc>
          <w:tcPr>
            <w:tcW w:w="2691" w:type="dxa"/>
            <w:tcBorders>
              <w:right w:val="single" w:sz="1" w:space="0" w:color="000000"/>
            </w:tcBorders>
          </w:tcPr>
          <w:p w14:paraId="3ABF0215" w14:textId="77777777" w:rsidR="00882F64" w:rsidRPr="00023F8D" w:rsidRDefault="00882F64" w:rsidP="000A407C">
            <w:pPr>
              <w:pStyle w:val="CVHeadingLanguage"/>
              <w:rPr>
                <w:rFonts w:ascii="Times New Roman" w:hAnsi="Times New Roman"/>
              </w:rPr>
            </w:pPr>
            <w:r w:rsidRPr="00023F8D">
              <w:rPr>
                <w:rFonts w:ascii="Times New Roman" w:hAnsi="Times New Roman"/>
              </w:rPr>
              <w:t>Limba</w:t>
            </w:r>
            <w:r>
              <w:rPr>
                <w:rFonts w:ascii="Times New Roman" w:hAnsi="Times New Roman"/>
              </w:rPr>
              <w:t xml:space="preserve"> engleză</w:t>
            </w:r>
          </w:p>
        </w:tc>
        <w:tc>
          <w:tcPr>
            <w:tcW w:w="140" w:type="dxa"/>
          </w:tcPr>
          <w:p w14:paraId="4CBFC3E2" w14:textId="77777777" w:rsidR="00882F64" w:rsidRPr="00023F8D" w:rsidRDefault="00882F64" w:rsidP="000A407C">
            <w:pPr>
              <w:pStyle w:val="CV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3CA9049" w14:textId="77777777" w:rsidR="00882F64" w:rsidRPr="00023F8D" w:rsidRDefault="00882F64" w:rsidP="000A407C">
            <w:pPr>
              <w:pStyle w:val="LevelAssessment-Cod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C2</w:t>
            </w:r>
          </w:p>
        </w:tc>
        <w:tc>
          <w:tcPr>
            <w:tcW w:w="1073" w:type="dxa"/>
            <w:tcBorders>
              <w:bottom w:val="single" w:sz="1" w:space="0" w:color="000000"/>
            </w:tcBorders>
            <w:vAlign w:val="center"/>
          </w:tcPr>
          <w:p w14:paraId="3D0E42E5" w14:textId="77777777" w:rsidR="00882F64" w:rsidRPr="00023F8D" w:rsidRDefault="00882F64" w:rsidP="000A407C">
            <w:pPr>
              <w:pStyle w:val="LevelAssessment-Description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Avansat</w:t>
            </w:r>
          </w:p>
        </w:tc>
        <w:tc>
          <w:tcPr>
            <w:tcW w:w="34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7292720" w14:textId="77777777" w:rsidR="00882F64" w:rsidRPr="00023F8D" w:rsidRDefault="00882F64" w:rsidP="000A407C">
            <w:pPr>
              <w:pStyle w:val="LevelAssessment-Description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C2</w:t>
            </w:r>
          </w:p>
        </w:tc>
        <w:tc>
          <w:tcPr>
            <w:tcW w:w="1159" w:type="dxa"/>
            <w:tcBorders>
              <w:bottom w:val="single" w:sz="1" w:space="0" w:color="000000"/>
            </w:tcBorders>
            <w:vAlign w:val="center"/>
          </w:tcPr>
          <w:p w14:paraId="30CEF1F5" w14:textId="77777777" w:rsidR="00882F64" w:rsidRPr="00023F8D" w:rsidRDefault="00882F64" w:rsidP="000A407C">
            <w:pPr>
              <w:pStyle w:val="LevelAssessment-Description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29F8">
              <w:rPr>
                <w:rFonts w:ascii="Times New Roman" w:hAnsi="Times New Roman"/>
                <w:sz w:val="24"/>
                <w:szCs w:val="24"/>
              </w:rPr>
              <w:t>Avansat</w:t>
            </w:r>
          </w:p>
        </w:tc>
        <w:tc>
          <w:tcPr>
            <w:tcW w:w="4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E251D19" w14:textId="77777777" w:rsidR="00882F64" w:rsidRPr="00023F8D" w:rsidRDefault="00882F64" w:rsidP="000A407C">
            <w:pPr>
              <w:pStyle w:val="LevelAssessment-Description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C1</w:t>
            </w:r>
          </w:p>
        </w:tc>
        <w:tc>
          <w:tcPr>
            <w:tcW w:w="1100" w:type="dxa"/>
            <w:tcBorders>
              <w:bottom w:val="single" w:sz="1" w:space="0" w:color="000000"/>
            </w:tcBorders>
            <w:vAlign w:val="center"/>
          </w:tcPr>
          <w:p w14:paraId="40D9FA6F" w14:textId="77777777" w:rsidR="00882F64" w:rsidRPr="00023F8D" w:rsidRDefault="00882F64" w:rsidP="000A407C">
            <w:pPr>
              <w:pStyle w:val="LevelAssessment-Description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29F8">
              <w:rPr>
                <w:rFonts w:ascii="Times New Roman" w:hAnsi="Times New Roman"/>
                <w:sz w:val="24"/>
                <w:szCs w:val="24"/>
              </w:rPr>
              <w:t>Avansat</w:t>
            </w:r>
          </w:p>
        </w:tc>
        <w:tc>
          <w:tcPr>
            <w:tcW w:w="3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5695091" w14:textId="77777777" w:rsidR="00882F64" w:rsidRPr="00023F8D" w:rsidRDefault="00882F64" w:rsidP="000A407C">
            <w:pPr>
              <w:pStyle w:val="LevelAssessment-Description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C1</w:t>
            </w:r>
          </w:p>
        </w:tc>
        <w:tc>
          <w:tcPr>
            <w:tcW w:w="1187" w:type="dxa"/>
            <w:tcBorders>
              <w:bottom w:val="single" w:sz="1" w:space="0" w:color="000000"/>
            </w:tcBorders>
            <w:vAlign w:val="center"/>
          </w:tcPr>
          <w:p w14:paraId="34446ECB" w14:textId="77777777" w:rsidR="00882F64" w:rsidRPr="00023F8D" w:rsidRDefault="00882F64" w:rsidP="000A407C">
            <w:pPr>
              <w:pStyle w:val="LevelAssessment-Description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29F8">
              <w:rPr>
                <w:rFonts w:ascii="Times New Roman" w:hAnsi="Times New Roman"/>
                <w:sz w:val="24"/>
                <w:szCs w:val="24"/>
              </w:rPr>
              <w:t>Avansat</w:t>
            </w:r>
          </w:p>
        </w:tc>
        <w:tc>
          <w:tcPr>
            <w:tcW w:w="3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05B2A5A" w14:textId="77777777" w:rsidR="00882F64" w:rsidRPr="00023F8D" w:rsidRDefault="00882F64" w:rsidP="000A407C">
            <w:pPr>
              <w:pStyle w:val="LevelAssessment-Description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C1</w:t>
            </w:r>
          </w:p>
        </w:tc>
        <w:tc>
          <w:tcPr>
            <w:tcW w:w="1133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047498EA" w14:textId="77777777" w:rsidR="00882F64" w:rsidRPr="00023F8D" w:rsidRDefault="00882F64" w:rsidP="000A407C">
            <w:pPr>
              <w:pStyle w:val="LevelAssessment-Description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29F8">
              <w:rPr>
                <w:rFonts w:ascii="Times New Roman" w:hAnsi="Times New Roman"/>
                <w:sz w:val="24"/>
                <w:szCs w:val="24"/>
              </w:rPr>
              <w:t>Avansat</w:t>
            </w:r>
          </w:p>
        </w:tc>
      </w:tr>
      <w:tr w:rsidR="00882F64" w:rsidRPr="00023F8D" w14:paraId="27A110FC" w14:textId="77777777" w:rsidTr="00EB0B91">
        <w:trPr>
          <w:cantSplit/>
          <w:jc w:val="center"/>
        </w:trPr>
        <w:tc>
          <w:tcPr>
            <w:tcW w:w="2691" w:type="dxa"/>
            <w:tcBorders>
              <w:right w:val="single" w:sz="1" w:space="0" w:color="000000"/>
            </w:tcBorders>
          </w:tcPr>
          <w:p w14:paraId="0C9486E6" w14:textId="77777777" w:rsidR="00882F64" w:rsidRPr="00023F8D" w:rsidRDefault="00882F64" w:rsidP="000A407C">
            <w:pPr>
              <w:pStyle w:val="CVHeadingLanguage"/>
              <w:rPr>
                <w:rFonts w:ascii="Times New Roman" w:hAnsi="Times New Roman"/>
              </w:rPr>
            </w:pPr>
            <w:r w:rsidRPr="00023F8D">
              <w:rPr>
                <w:rFonts w:ascii="Times New Roman" w:hAnsi="Times New Roman"/>
              </w:rPr>
              <w:t>Limba</w:t>
            </w:r>
            <w:r>
              <w:rPr>
                <w:rFonts w:ascii="Times New Roman" w:hAnsi="Times New Roman"/>
              </w:rPr>
              <w:t xml:space="preserve"> franceză</w:t>
            </w:r>
          </w:p>
        </w:tc>
        <w:tc>
          <w:tcPr>
            <w:tcW w:w="140" w:type="dxa"/>
          </w:tcPr>
          <w:p w14:paraId="3907CF4A" w14:textId="77777777" w:rsidR="00882F64" w:rsidRPr="00023F8D" w:rsidRDefault="00882F64" w:rsidP="000A407C">
            <w:pPr>
              <w:pStyle w:val="CV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BA82A63" w14:textId="77777777" w:rsidR="00882F64" w:rsidRPr="00023F8D" w:rsidRDefault="00882F64" w:rsidP="000A407C">
            <w:pPr>
              <w:pStyle w:val="LevelAssessment-Cod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B2</w:t>
            </w:r>
          </w:p>
        </w:tc>
        <w:tc>
          <w:tcPr>
            <w:tcW w:w="1073" w:type="dxa"/>
            <w:tcBorders>
              <w:bottom w:val="single" w:sz="1" w:space="0" w:color="000000"/>
            </w:tcBorders>
            <w:vAlign w:val="center"/>
          </w:tcPr>
          <w:p w14:paraId="7D6F165E" w14:textId="77777777" w:rsidR="00882F64" w:rsidRPr="00023F8D" w:rsidRDefault="00882F64" w:rsidP="000A407C">
            <w:pPr>
              <w:pStyle w:val="LevelAssessment-Description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Mediu</w:t>
            </w:r>
          </w:p>
        </w:tc>
        <w:tc>
          <w:tcPr>
            <w:tcW w:w="34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9B9FE79" w14:textId="77777777" w:rsidR="00882F64" w:rsidRPr="00023F8D" w:rsidRDefault="00882F64" w:rsidP="000A407C">
            <w:pPr>
              <w:pStyle w:val="LevelAssessment-Description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B2</w:t>
            </w:r>
          </w:p>
        </w:tc>
        <w:tc>
          <w:tcPr>
            <w:tcW w:w="1159" w:type="dxa"/>
            <w:tcBorders>
              <w:bottom w:val="single" w:sz="1" w:space="0" w:color="000000"/>
            </w:tcBorders>
            <w:vAlign w:val="center"/>
          </w:tcPr>
          <w:p w14:paraId="5F643834" w14:textId="77777777" w:rsidR="00882F64" w:rsidRPr="00023F8D" w:rsidRDefault="00882F64" w:rsidP="000A407C">
            <w:pPr>
              <w:pStyle w:val="LevelAssessment-Description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29F8">
              <w:rPr>
                <w:rFonts w:ascii="Times New Roman" w:hAnsi="Times New Roman"/>
                <w:sz w:val="24"/>
                <w:szCs w:val="24"/>
              </w:rPr>
              <w:t>Mediu</w:t>
            </w:r>
          </w:p>
        </w:tc>
        <w:tc>
          <w:tcPr>
            <w:tcW w:w="4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2CD1156" w14:textId="77777777" w:rsidR="00882F64" w:rsidRPr="00023F8D" w:rsidRDefault="00882F64" w:rsidP="000A407C">
            <w:pPr>
              <w:pStyle w:val="LevelAssessment-Description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B1</w:t>
            </w:r>
          </w:p>
        </w:tc>
        <w:tc>
          <w:tcPr>
            <w:tcW w:w="1100" w:type="dxa"/>
            <w:tcBorders>
              <w:bottom w:val="single" w:sz="1" w:space="0" w:color="000000"/>
            </w:tcBorders>
            <w:vAlign w:val="center"/>
          </w:tcPr>
          <w:p w14:paraId="301EE00B" w14:textId="77777777" w:rsidR="00882F64" w:rsidRPr="00023F8D" w:rsidRDefault="00882F64" w:rsidP="000A407C">
            <w:pPr>
              <w:pStyle w:val="LevelAssessment-Description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29F8">
              <w:rPr>
                <w:rFonts w:ascii="Times New Roman" w:hAnsi="Times New Roman"/>
                <w:sz w:val="24"/>
                <w:szCs w:val="24"/>
              </w:rPr>
              <w:t>Mediu</w:t>
            </w:r>
          </w:p>
        </w:tc>
        <w:tc>
          <w:tcPr>
            <w:tcW w:w="3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B85CAA2" w14:textId="77777777" w:rsidR="00882F64" w:rsidRPr="00023F8D" w:rsidRDefault="00882F64" w:rsidP="000A407C">
            <w:pPr>
              <w:pStyle w:val="LevelAssessment-Description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B1</w:t>
            </w:r>
          </w:p>
        </w:tc>
        <w:tc>
          <w:tcPr>
            <w:tcW w:w="1187" w:type="dxa"/>
            <w:tcBorders>
              <w:bottom w:val="single" w:sz="1" w:space="0" w:color="000000"/>
            </w:tcBorders>
            <w:vAlign w:val="center"/>
          </w:tcPr>
          <w:p w14:paraId="46BB6B03" w14:textId="77777777" w:rsidR="00882F64" w:rsidRPr="00023F8D" w:rsidRDefault="00882F64" w:rsidP="000A407C">
            <w:pPr>
              <w:pStyle w:val="LevelAssessment-Description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Elementar</w:t>
            </w:r>
          </w:p>
        </w:tc>
        <w:tc>
          <w:tcPr>
            <w:tcW w:w="3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F053AD8" w14:textId="77777777" w:rsidR="00882F64" w:rsidRPr="00023F8D" w:rsidRDefault="00882F64" w:rsidP="000A407C">
            <w:pPr>
              <w:pStyle w:val="LevelAssessment-Description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B1</w:t>
            </w:r>
          </w:p>
        </w:tc>
        <w:tc>
          <w:tcPr>
            <w:tcW w:w="1133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26AF2166" w14:textId="77777777" w:rsidR="00882F64" w:rsidRPr="00023F8D" w:rsidRDefault="00882F64" w:rsidP="000A407C">
            <w:pPr>
              <w:pStyle w:val="LevelAssessment-Description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29F8">
              <w:rPr>
                <w:rFonts w:ascii="Times New Roman" w:hAnsi="Times New Roman"/>
                <w:sz w:val="24"/>
                <w:szCs w:val="24"/>
              </w:rPr>
              <w:t>Elementar</w:t>
            </w:r>
          </w:p>
        </w:tc>
      </w:tr>
      <w:tr w:rsidR="00882F64" w:rsidRPr="00023F8D" w14:paraId="20B6916F" w14:textId="77777777" w:rsidTr="00EB0B91">
        <w:trPr>
          <w:cantSplit/>
          <w:jc w:val="center"/>
        </w:trPr>
        <w:tc>
          <w:tcPr>
            <w:tcW w:w="2691" w:type="dxa"/>
            <w:tcBorders>
              <w:right w:val="single" w:sz="1" w:space="0" w:color="000000"/>
            </w:tcBorders>
          </w:tcPr>
          <w:p w14:paraId="69155F99" w14:textId="77777777" w:rsidR="00882F64" w:rsidRPr="00023F8D" w:rsidRDefault="00882F64" w:rsidP="000A407C">
            <w:pPr>
              <w:pStyle w:val="CVHeadingLanguage"/>
              <w:rPr>
                <w:rFonts w:ascii="Times New Roman" w:hAnsi="Times New Roman"/>
              </w:rPr>
            </w:pPr>
            <w:r w:rsidRPr="00023F8D">
              <w:rPr>
                <w:rFonts w:ascii="Times New Roman" w:hAnsi="Times New Roman"/>
              </w:rPr>
              <w:t>Limba</w:t>
            </w:r>
            <w:r>
              <w:rPr>
                <w:rFonts w:ascii="Times New Roman" w:hAnsi="Times New Roman"/>
              </w:rPr>
              <w:t xml:space="preserve"> italiană</w:t>
            </w:r>
          </w:p>
        </w:tc>
        <w:tc>
          <w:tcPr>
            <w:tcW w:w="140" w:type="dxa"/>
          </w:tcPr>
          <w:p w14:paraId="7401586E" w14:textId="77777777" w:rsidR="00882F64" w:rsidRPr="00023F8D" w:rsidRDefault="00882F64" w:rsidP="000A407C">
            <w:pPr>
              <w:pStyle w:val="CV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2AA6AB8" w14:textId="77777777" w:rsidR="00882F64" w:rsidRPr="00023F8D" w:rsidRDefault="00882F64" w:rsidP="000A407C">
            <w:pPr>
              <w:pStyle w:val="LevelAssessment-Cod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4D9B">
              <w:rPr>
                <w:rFonts w:ascii="Times New Roman" w:hAnsi="Times New Roman"/>
                <w:sz w:val="24"/>
                <w:szCs w:val="24"/>
              </w:rPr>
              <w:t>C1</w:t>
            </w:r>
          </w:p>
        </w:tc>
        <w:tc>
          <w:tcPr>
            <w:tcW w:w="1073" w:type="dxa"/>
            <w:tcBorders>
              <w:bottom w:val="single" w:sz="1" w:space="0" w:color="000000"/>
            </w:tcBorders>
            <w:vAlign w:val="center"/>
          </w:tcPr>
          <w:p w14:paraId="0ECD114E" w14:textId="77777777" w:rsidR="00882F64" w:rsidRPr="00023F8D" w:rsidRDefault="00882F64" w:rsidP="000A407C">
            <w:pPr>
              <w:pStyle w:val="LevelAssessment-Description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29F8">
              <w:rPr>
                <w:rFonts w:ascii="Times New Roman" w:hAnsi="Times New Roman"/>
                <w:sz w:val="24"/>
                <w:szCs w:val="24"/>
              </w:rPr>
              <w:t>Avansat</w:t>
            </w:r>
          </w:p>
        </w:tc>
        <w:tc>
          <w:tcPr>
            <w:tcW w:w="34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C1D8592" w14:textId="77777777" w:rsidR="00882F64" w:rsidRPr="00023F8D" w:rsidRDefault="00882F64" w:rsidP="000A407C">
            <w:pPr>
              <w:pStyle w:val="LevelAssessment-Description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B2</w:t>
            </w:r>
          </w:p>
        </w:tc>
        <w:tc>
          <w:tcPr>
            <w:tcW w:w="1159" w:type="dxa"/>
            <w:tcBorders>
              <w:bottom w:val="single" w:sz="1" w:space="0" w:color="000000"/>
            </w:tcBorders>
            <w:vAlign w:val="center"/>
          </w:tcPr>
          <w:p w14:paraId="439A20A2" w14:textId="77777777" w:rsidR="00882F64" w:rsidRPr="00023F8D" w:rsidRDefault="00882F64" w:rsidP="000A407C">
            <w:pPr>
              <w:pStyle w:val="LevelAssessment-Description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29F8">
              <w:rPr>
                <w:rFonts w:ascii="Times New Roman" w:hAnsi="Times New Roman"/>
                <w:sz w:val="24"/>
                <w:szCs w:val="24"/>
              </w:rPr>
              <w:t>Mediu</w:t>
            </w:r>
          </w:p>
        </w:tc>
        <w:tc>
          <w:tcPr>
            <w:tcW w:w="4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AE2C497" w14:textId="77777777" w:rsidR="00882F64" w:rsidRPr="00023F8D" w:rsidRDefault="00882F64" w:rsidP="000A407C">
            <w:pPr>
              <w:pStyle w:val="LevelAssessment-Description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B1</w:t>
            </w:r>
          </w:p>
        </w:tc>
        <w:tc>
          <w:tcPr>
            <w:tcW w:w="1100" w:type="dxa"/>
            <w:tcBorders>
              <w:bottom w:val="single" w:sz="1" w:space="0" w:color="000000"/>
            </w:tcBorders>
            <w:vAlign w:val="center"/>
          </w:tcPr>
          <w:p w14:paraId="389C9140" w14:textId="77777777" w:rsidR="00882F64" w:rsidRPr="00023F8D" w:rsidRDefault="00882F64" w:rsidP="000A407C">
            <w:pPr>
              <w:pStyle w:val="LevelAssessment-Description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29F8">
              <w:rPr>
                <w:rFonts w:ascii="Times New Roman" w:hAnsi="Times New Roman"/>
                <w:sz w:val="24"/>
                <w:szCs w:val="24"/>
              </w:rPr>
              <w:t>Mediu</w:t>
            </w:r>
          </w:p>
        </w:tc>
        <w:tc>
          <w:tcPr>
            <w:tcW w:w="3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97D0729" w14:textId="77777777" w:rsidR="00882F64" w:rsidRPr="00023F8D" w:rsidRDefault="00882F64" w:rsidP="000A407C">
            <w:pPr>
              <w:pStyle w:val="LevelAssessment-Description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B1</w:t>
            </w:r>
          </w:p>
        </w:tc>
        <w:tc>
          <w:tcPr>
            <w:tcW w:w="1187" w:type="dxa"/>
            <w:tcBorders>
              <w:bottom w:val="single" w:sz="1" w:space="0" w:color="000000"/>
            </w:tcBorders>
            <w:vAlign w:val="center"/>
          </w:tcPr>
          <w:p w14:paraId="7C889199" w14:textId="77777777" w:rsidR="00882F64" w:rsidRPr="00023F8D" w:rsidRDefault="00882F64" w:rsidP="000A407C">
            <w:pPr>
              <w:pStyle w:val="LevelAssessment-Description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29F8">
              <w:rPr>
                <w:rFonts w:ascii="Times New Roman" w:hAnsi="Times New Roman"/>
                <w:sz w:val="24"/>
                <w:szCs w:val="24"/>
              </w:rPr>
              <w:t>Elementar</w:t>
            </w:r>
          </w:p>
        </w:tc>
        <w:tc>
          <w:tcPr>
            <w:tcW w:w="3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E469564" w14:textId="77777777" w:rsidR="00882F64" w:rsidRPr="00023F8D" w:rsidRDefault="00882F64" w:rsidP="000A407C">
            <w:pPr>
              <w:pStyle w:val="LevelAssessment-Description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B1</w:t>
            </w:r>
          </w:p>
        </w:tc>
        <w:tc>
          <w:tcPr>
            <w:tcW w:w="1133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14DDEC15" w14:textId="77777777" w:rsidR="00882F64" w:rsidRPr="00023F8D" w:rsidRDefault="00882F64" w:rsidP="000A407C">
            <w:pPr>
              <w:pStyle w:val="LevelAssessment-Description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29F8">
              <w:rPr>
                <w:rFonts w:ascii="Times New Roman" w:hAnsi="Times New Roman"/>
                <w:sz w:val="24"/>
                <w:szCs w:val="24"/>
              </w:rPr>
              <w:t>Elementar</w:t>
            </w:r>
          </w:p>
        </w:tc>
      </w:tr>
      <w:tr w:rsidR="00882F64" w:rsidRPr="00882F64" w14:paraId="25E0E332" w14:textId="77777777" w:rsidTr="00EB0B91">
        <w:trPr>
          <w:cantSplit/>
          <w:jc w:val="center"/>
        </w:trPr>
        <w:tc>
          <w:tcPr>
            <w:tcW w:w="2691" w:type="dxa"/>
            <w:tcBorders>
              <w:right w:val="single" w:sz="1" w:space="0" w:color="000000"/>
            </w:tcBorders>
          </w:tcPr>
          <w:p w14:paraId="16F624D2" w14:textId="77777777" w:rsidR="00882F64" w:rsidRPr="00023F8D" w:rsidRDefault="00882F64" w:rsidP="000A407C">
            <w:pPr>
              <w:pStyle w:val="CVHeading2-FirstLine"/>
              <w:rPr>
                <w:rFonts w:ascii="Times New Roman" w:hAnsi="Times New Roman"/>
              </w:rPr>
            </w:pPr>
            <w:r w:rsidRPr="00023F8D">
              <w:rPr>
                <w:rFonts w:ascii="Times New Roman" w:hAnsi="Times New Roman"/>
              </w:rPr>
              <w:t>Competente şi abilităţi sociale</w:t>
            </w:r>
          </w:p>
        </w:tc>
        <w:tc>
          <w:tcPr>
            <w:tcW w:w="7655" w:type="dxa"/>
            <w:gridSpan w:val="11"/>
          </w:tcPr>
          <w:p w14:paraId="7BEF496D" w14:textId="77777777" w:rsidR="00882F64" w:rsidRPr="00023F8D" w:rsidRDefault="00882F64" w:rsidP="000A407C">
            <w:pPr>
              <w:pStyle w:val="Char"/>
              <w:jc w:val="both"/>
              <w:rPr>
                <w:lang w:val="pt-BR"/>
              </w:rPr>
            </w:pPr>
            <w:r>
              <w:rPr>
                <w:lang w:val="pt-BR"/>
              </w:rPr>
              <w:t xml:space="preserve"> </w:t>
            </w:r>
            <w:r w:rsidRPr="00023F8D">
              <w:rPr>
                <w:lang w:val="pt-BR"/>
              </w:rPr>
              <w:t>Absolvirea cursurilor pedagogice, Absolvirea cursului de Formator</w:t>
            </w:r>
          </w:p>
        </w:tc>
      </w:tr>
      <w:tr w:rsidR="00882F64" w:rsidRPr="00023F8D" w14:paraId="11222A35" w14:textId="77777777" w:rsidTr="00EB0B91">
        <w:trPr>
          <w:cantSplit/>
          <w:jc w:val="center"/>
        </w:trPr>
        <w:tc>
          <w:tcPr>
            <w:tcW w:w="2691" w:type="dxa"/>
            <w:tcBorders>
              <w:right w:val="single" w:sz="1" w:space="0" w:color="000000"/>
            </w:tcBorders>
          </w:tcPr>
          <w:p w14:paraId="3F78ADBC" w14:textId="77777777" w:rsidR="00882F64" w:rsidRPr="00023F8D" w:rsidRDefault="00882F64" w:rsidP="000A407C">
            <w:pPr>
              <w:pStyle w:val="CVHeading2-FirstLine"/>
              <w:rPr>
                <w:rFonts w:ascii="Times New Roman" w:hAnsi="Times New Roman"/>
              </w:rPr>
            </w:pPr>
            <w:r w:rsidRPr="00023F8D">
              <w:rPr>
                <w:rFonts w:ascii="Times New Roman" w:hAnsi="Times New Roman"/>
              </w:rPr>
              <w:t>Competenţe şi cunoştinţe de utilizare a calculatorului</w:t>
            </w:r>
          </w:p>
        </w:tc>
        <w:tc>
          <w:tcPr>
            <w:tcW w:w="7655" w:type="dxa"/>
            <w:gridSpan w:val="11"/>
          </w:tcPr>
          <w:p w14:paraId="13ADE475" w14:textId="77777777" w:rsidR="00882F64" w:rsidRPr="00DF487B" w:rsidRDefault="00882F64" w:rsidP="000A407C">
            <w:pPr>
              <w:pStyle w:val="Char"/>
              <w:jc w:val="both"/>
              <w:rPr>
                <w:lang w:val="en-US"/>
              </w:rPr>
            </w:pPr>
            <w:r w:rsidRPr="006D04AD">
              <w:rPr>
                <w:lang w:val="pt-PT"/>
              </w:rPr>
              <w:t xml:space="preserve"> </w:t>
            </w:r>
            <w:proofErr w:type="spellStart"/>
            <w:r w:rsidRPr="00DF487B">
              <w:rPr>
                <w:lang w:val="en-US"/>
              </w:rPr>
              <w:t>Operare</w:t>
            </w:r>
            <w:proofErr w:type="spellEnd"/>
            <w:r w:rsidRPr="00DF487B">
              <w:rPr>
                <w:lang w:val="en-US"/>
              </w:rPr>
              <w:t xml:space="preserve"> la </w:t>
            </w:r>
            <w:proofErr w:type="spellStart"/>
            <w:r w:rsidRPr="00DF487B">
              <w:rPr>
                <w:lang w:val="en-US"/>
              </w:rPr>
              <w:t>nivel</w:t>
            </w:r>
            <w:proofErr w:type="spellEnd"/>
            <w:r w:rsidRPr="00DF487B">
              <w:rPr>
                <w:lang w:val="en-US"/>
              </w:rPr>
              <w:t xml:space="preserve"> </w:t>
            </w:r>
            <w:proofErr w:type="spellStart"/>
            <w:r w:rsidRPr="00DF487B">
              <w:rPr>
                <w:lang w:val="en-US"/>
              </w:rPr>
              <w:t>avansat</w:t>
            </w:r>
            <w:proofErr w:type="spellEnd"/>
            <w:r w:rsidRPr="00DF487B">
              <w:rPr>
                <w:lang w:val="en-US"/>
              </w:rPr>
              <w:t xml:space="preserve"> Word, Excel, Power Point</w:t>
            </w:r>
          </w:p>
        </w:tc>
      </w:tr>
      <w:tr w:rsidR="00882F64" w:rsidRPr="00023F8D" w14:paraId="3A8A4A79" w14:textId="77777777" w:rsidTr="00EB0B91">
        <w:trPr>
          <w:cantSplit/>
          <w:jc w:val="center"/>
        </w:trPr>
        <w:tc>
          <w:tcPr>
            <w:tcW w:w="2691" w:type="dxa"/>
            <w:tcBorders>
              <w:right w:val="single" w:sz="1" w:space="0" w:color="000000"/>
            </w:tcBorders>
          </w:tcPr>
          <w:p w14:paraId="66B9F497" w14:textId="77777777" w:rsidR="00882F64" w:rsidRPr="00023F8D" w:rsidRDefault="00882F64" w:rsidP="000A407C">
            <w:pPr>
              <w:pStyle w:val="CVHeading2-FirstLine"/>
              <w:rPr>
                <w:rFonts w:ascii="Times New Roman" w:hAnsi="Times New Roman"/>
              </w:rPr>
            </w:pPr>
            <w:r w:rsidRPr="00023F8D">
              <w:rPr>
                <w:rFonts w:ascii="Times New Roman" w:hAnsi="Times New Roman"/>
              </w:rPr>
              <w:t>Permis(e) de conducere</w:t>
            </w:r>
          </w:p>
        </w:tc>
        <w:tc>
          <w:tcPr>
            <w:tcW w:w="7655" w:type="dxa"/>
            <w:gridSpan w:val="11"/>
          </w:tcPr>
          <w:p w14:paraId="06E92DAF" w14:textId="77777777" w:rsidR="00882F64" w:rsidRPr="00023F8D" w:rsidRDefault="00882F64" w:rsidP="000A407C">
            <w:pPr>
              <w:pStyle w:val="CVNormal-FirstLine"/>
              <w:tabs>
                <w:tab w:val="left" w:pos="312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3F8D">
              <w:rPr>
                <w:rFonts w:ascii="Times New Roman" w:hAnsi="Times New Roman"/>
                <w:sz w:val="24"/>
                <w:szCs w:val="24"/>
              </w:rPr>
              <w:t>Categoria B</w:t>
            </w:r>
          </w:p>
        </w:tc>
      </w:tr>
      <w:tr w:rsidR="00882F64" w:rsidRPr="00882F64" w14:paraId="1C0F8124" w14:textId="77777777" w:rsidTr="00EB0B91">
        <w:trPr>
          <w:cantSplit/>
          <w:jc w:val="center"/>
        </w:trPr>
        <w:tc>
          <w:tcPr>
            <w:tcW w:w="2691" w:type="dxa"/>
            <w:tcBorders>
              <w:right w:val="single" w:sz="1" w:space="0" w:color="000000"/>
            </w:tcBorders>
          </w:tcPr>
          <w:p w14:paraId="6657CAC3" w14:textId="77777777" w:rsidR="00882F64" w:rsidRPr="00023F8D" w:rsidRDefault="00882F64" w:rsidP="000A407C">
            <w:pPr>
              <w:pStyle w:val="CVHeading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Granturi de cercetare</w:t>
            </w:r>
          </w:p>
        </w:tc>
        <w:tc>
          <w:tcPr>
            <w:tcW w:w="7655" w:type="dxa"/>
            <w:gridSpan w:val="11"/>
          </w:tcPr>
          <w:p w14:paraId="510A8DA1" w14:textId="77777777" w:rsidR="00882F64" w:rsidRDefault="00882F64" w:rsidP="000A407C">
            <w:pPr>
              <w:pStyle w:val="CVNormal-FirstLine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7F4961">
              <w:rPr>
                <w:rFonts w:ascii="Times New Roman" w:hAnsi="Times New Roman"/>
                <w:b/>
                <w:sz w:val="24"/>
                <w:szCs w:val="24"/>
              </w:rPr>
              <w:t>Director de contract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1CE83DD2" w14:textId="77777777" w:rsidR="00882F64" w:rsidRDefault="00882F64" w:rsidP="000A407C">
            <w:pPr>
              <w:pStyle w:val="CVNormal"/>
              <w:rPr>
                <w:rFonts w:ascii="Times New Roman" w:hAnsi="Times New Roman"/>
                <w:sz w:val="24"/>
                <w:szCs w:val="24"/>
              </w:rPr>
            </w:pPr>
            <w:r w:rsidRPr="007F4961">
              <w:rPr>
                <w:rFonts w:ascii="Times New Roman" w:hAnsi="Times New Roman"/>
                <w:sz w:val="24"/>
                <w:szCs w:val="24"/>
              </w:rPr>
              <w:t>- Contract de cercetare şi consultanţă cu mediul de afaceri, nr.2/383 din 07.11.2016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4985D16" w14:textId="77777777" w:rsidR="00882F64" w:rsidRPr="006D04AD" w:rsidRDefault="00882F64" w:rsidP="000A407C">
            <w:pPr>
              <w:pStyle w:val="CVNormal"/>
              <w:rPr>
                <w:rFonts w:ascii="Times New Roman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Grant</w:t>
            </w:r>
            <w:r w:rsidRPr="00A12760">
              <w:rPr>
                <w:rFonts w:ascii="Times New Roman" w:hAnsi="Times New Roman"/>
                <w:sz w:val="24"/>
                <w:szCs w:val="24"/>
              </w:rPr>
              <w:t xml:space="preserve"> USAMV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Cluj</w:t>
            </w:r>
            <w:r w:rsidRPr="00A12760">
              <w:rPr>
                <w:rFonts w:ascii="Times New Roman" w:hAnsi="Times New Roman"/>
                <w:sz w:val="24"/>
                <w:szCs w:val="24"/>
              </w:rPr>
              <w:t xml:space="preserve"> nr. 1215/27/2012, cu titlul: Studiul posibilităților de îmbunătățire a unor parametri calitativi a producției de broccoli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437C685" w14:textId="77777777" w:rsidR="00882F64" w:rsidRDefault="00882F64" w:rsidP="000A407C">
            <w:pPr>
              <w:pStyle w:val="CVNormal-FirstLine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F72F79">
              <w:rPr>
                <w:rFonts w:ascii="Times New Roman" w:hAnsi="Times New Roman"/>
                <w:b/>
                <w:sz w:val="24"/>
                <w:szCs w:val="24"/>
              </w:rPr>
              <w:t>Expert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în cadrul proiectelor:</w:t>
            </w:r>
          </w:p>
          <w:p w14:paraId="5AC7B8A0" w14:textId="77777777" w:rsidR="00882F64" w:rsidRPr="006D04AD" w:rsidRDefault="00882F64" w:rsidP="000A407C">
            <w:pPr>
              <w:pStyle w:val="CV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t xml:space="preserve">- </w:t>
            </w:r>
            <w:r w:rsidRPr="00F72F79">
              <w:rPr>
                <w:rFonts w:ascii="Times New Roman" w:hAnsi="Times New Roman"/>
                <w:sz w:val="24"/>
                <w:szCs w:val="24"/>
              </w:rPr>
              <w:t>POSDRU/109/2.1/G/81441 cu titlul: „Pregătire Practică – Invenstiție pentru viitori specialişti în agricultură</w:t>
            </w:r>
            <w:r w:rsidRPr="006D04AD">
              <w:rPr>
                <w:rFonts w:ascii="Times New Roman" w:hAnsi="Times New Roman"/>
                <w:sz w:val="24"/>
                <w:szCs w:val="24"/>
              </w:rPr>
              <w:t>” 2013-2014</w:t>
            </w:r>
          </w:p>
          <w:p w14:paraId="3B02C9F0" w14:textId="77777777" w:rsidR="00882F64" w:rsidRDefault="00882F64" w:rsidP="000A407C">
            <w:pPr>
              <w:pStyle w:val="CV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POSDRU/189/2.1/G/156518 cu titlul: „Un prim pas pe piața muncii pentru studenții de la științe agronomice și medicină veterinară” 2015</w:t>
            </w:r>
          </w:p>
          <w:p w14:paraId="7509C0AB" w14:textId="77777777" w:rsidR="00882F64" w:rsidRPr="00F72F79" w:rsidRDefault="00882F64" w:rsidP="000A407C">
            <w:pPr>
              <w:pStyle w:val="CV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14691E">
              <w:rPr>
                <w:rFonts w:ascii="Times New Roman" w:hAnsi="Times New Roman"/>
                <w:sz w:val="24"/>
                <w:szCs w:val="24"/>
              </w:rPr>
              <w:t>POCU/379/6/21/124185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cu titlul </w:t>
            </w:r>
            <w:r w:rsidRPr="006D04AD">
              <w:rPr>
                <w:rFonts w:ascii="Times New Roman" w:hAnsi="Times New Roman"/>
                <w:sz w:val="24"/>
                <w:szCs w:val="24"/>
              </w:rPr>
              <w:t>“</w:t>
            </w:r>
            <w:r w:rsidRPr="0014691E">
              <w:rPr>
                <w:rFonts w:ascii="Times New Roman" w:hAnsi="Times New Roman"/>
                <w:sz w:val="24"/>
                <w:szCs w:val="24"/>
              </w:rPr>
              <w:t>CEO Antreprenor – Competitivitate, Excelență, Oportunitate!”</w:t>
            </w:r>
          </w:p>
          <w:p w14:paraId="12316113" w14:textId="77777777" w:rsidR="00882F64" w:rsidRDefault="00882F64" w:rsidP="000A407C">
            <w:pPr>
              <w:pStyle w:val="CV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2F79">
              <w:rPr>
                <w:rFonts w:ascii="Times New Roman" w:hAnsi="Times New Roman"/>
                <w:b/>
                <w:sz w:val="24"/>
                <w:szCs w:val="24"/>
              </w:rPr>
              <w:t>Membru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în cadrul proiectelor:</w:t>
            </w:r>
          </w:p>
          <w:p w14:paraId="0B65E09C" w14:textId="77777777" w:rsidR="00882F64" w:rsidRDefault="00882F64" w:rsidP="000A407C">
            <w:pPr>
              <w:pStyle w:val="CVNormal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2376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PN II-IN-CI-2013-1-0030, </w:t>
            </w:r>
            <w:r w:rsidRPr="00D2376B">
              <w:rPr>
                <w:rFonts w:ascii="Times New Roman" w:hAnsi="Times New Roman"/>
                <w:sz w:val="24"/>
                <w:szCs w:val="24"/>
              </w:rPr>
              <w:t>"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Perfecţionarea tehnologiei de producere şi formare a materialului săditor al speciilor din </w:t>
            </w:r>
            <w:r w:rsidRPr="00D2376B">
              <w:rPr>
                <w:rFonts w:ascii="Times New Roman" w:hAnsi="Times New Roman"/>
                <w:i/>
                <w:sz w:val="24"/>
                <w:szCs w:val="24"/>
              </w:rPr>
              <w:t>Lavandula L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 w:rsidRPr="00D2376B">
              <w:rPr>
                <w:rFonts w:ascii="Times New Roman" w:hAnsi="Times New Roman"/>
                <w:i/>
                <w:sz w:val="24"/>
                <w:szCs w:val="24"/>
              </w:rPr>
              <w:t>"</w:t>
            </w:r>
          </w:p>
          <w:p w14:paraId="5E6677D1" w14:textId="77777777" w:rsidR="00882F64" w:rsidRPr="00023F8D" w:rsidRDefault="00882F64" w:rsidP="000A407C">
            <w:pPr>
              <w:pStyle w:val="CV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PN II-IN-CI-2012-1-0386, </w:t>
            </w:r>
            <w:r w:rsidRPr="00B05959">
              <w:rPr>
                <w:rFonts w:ascii="Times New Roman" w:hAnsi="Times New Roman"/>
                <w:sz w:val="24"/>
                <w:szCs w:val="24"/>
              </w:rPr>
              <w:t>"</w:t>
            </w:r>
            <w:r>
              <w:rPr>
                <w:rFonts w:ascii="Times New Roman" w:hAnsi="Times New Roman"/>
                <w:sz w:val="24"/>
                <w:szCs w:val="24"/>
              </w:rPr>
              <w:t>Promovarea verzei chinezeşti în rândul producătorilor şi consumatorilor şi elaborareatehnologiei de cultură în sistem ecologic cu scopul diversificării sortimentului de legume pentru asigurarea unei alimentaţii sănătoase</w:t>
            </w:r>
            <w:r w:rsidRPr="00700C5B">
              <w:rPr>
                <w:rFonts w:ascii="Times New Roman" w:hAnsi="Times New Roman"/>
                <w:sz w:val="24"/>
                <w:szCs w:val="24"/>
              </w:rPr>
              <w:t>"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82F64" w:rsidRPr="00882F64" w14:paraId="50EA0786" w14:textId="77777777" w:rsidTr="00EB0B91">
        <w:trPr>
          <w:cantSplit/>
          <w:jc w:val="center"/>
        </w:trPr>
        <w:tc>
          <w:tcPr>
            <w:tcW w:w="2691" w:type="dxa"/>
            <w:tcBorders>
              <w:right w:val="single" w:sz="1" w:space="0" w:color="000000"/>
            </w:tcBorders>
          </w:tcPr>
          <w:p w14:paraId="19DA115B" w14:textId="77777777" w:rsidR="00882F64" w:rsidRPr="00023F8D" w:rsidRDefault="00882F64" w:rsidP="000A407C">
            <w:pPr>
              <w:pStyle w:val="CVHeading1"/>
              <w:rPr>
                <w:rFonts w:ascii="Times New Roman" w:hAnsi="Times New Roman"/>
              </w:rPr>
            </w:pPr>
          </w:p>
        </w:tc>
        <w:tc>
          <w:tcPr>
            <w:tcW w:w="7655" w:type="dxa"/>
            <w:gridSpan w:val="11"/>
          </w:tcPr>
          <w:p w14:paraId="5DD88A47" w14:textId="77777777" w:rsidR="00882F64" w:rsidRPr="007E3B56" w:rsidRDefault="00882F64" w:rsidP="000A407C">
            <w:pPr>
              <w:pStyle w:val="CVNormal-FirstLin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3B56">
              <w:rPr>
                <w:rFonts w:ascii="Times New Roman" w:hAnsi="Times New Roman"/>
                <w:sz w:val="24"/>
                <w:szCs w:val="24"/>
              </w:rPr>
              <w:t>- CNCSIS Nr. 813, tip Grant A, "Cercetari pri</w:t>
            </w:r>
            <w:r>
              <w:rPr>
                <w:rFonts w:ascii="Times New Roman" w:hAnsi="Times New Roman"/>
                <w:sz w:val="24"/>
                <w:szCs w:val="24"/>
              </w:rPr>
              <w:t>v</w:t>
            </w:r>
            <w:r w:rsidRPr="007E3B56">
              <w:rPr>
                <w:rFonts w:ascii="Times New Roman" w:hAnsi="Times New Roman"/>
                <w:sz w:val="24"/>
                <w:szCs w:val="24"/>
              </w:rPr>
              <w:t>ind perfectioarea sistemului de cultivare a tomatelor in containere, pe substrat organic", 2005-2008</w:t>
            </w:r>
          </w:p>
          <w:p w14:paraId="573DA4CD" w14:textId="77777777" w:rsidR="00882F64" w:rsidRPr="007E3B56" w:rsidRDefault="00882F64" w:rsidP="000A407C">
            <w:pPr>
              <w:pStyle w:val="CVNormal-FirstLin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3B56">
              <w:rPr>
                <w:rFonts w:ascii="Times New Roman" w:hAnsi="Times New Roman"/>
                <w:sz w:val="24"/>
                <w:szCs w:val="24"/>
              </w:rPr>
              <w:t>- CEEX nr. 06-11/53/2006/1, "Dezvoltarea tehnicii trasorilor izotopici naturali in studiul impactului modificarilorfactorilor exogeni si endogeni asupra lumii vegetale, abordare determinista si holista -TANSIPLANT", 2006-2008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2E83299" w14:textId="77777777" w:rsidR="00882F64" w:rsidRDefault="00882F64" w:rsidP="000A407C">
            <w:pPr>
              <w:pStyle w:val="CVNormal-FirstLin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3B56">
              <w:rPr>
                <w:rFonts w:ascii="Times New Roman" w:hAnsi="Times New Roman"/>
                <w:sz w:val="24"/>
                <w:szCs w:val="24"/>
              </w:rPr>
              <w:t>- CEEX nr. 32/2006, Modul 1 / Proiecte de cercetare -dezvoltare complexe, "Ameliorarea şi asigurarea seminţei de bază, crearea de noi soiuri, precum şi metode ecotehnice de protecţie integratăla specii legumicole din podişul Transilvaniei" 2006-2008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82F64" w:rsidRPr="00882F64" w14:paraId="121C645B" w14:textId="77777777" w:rsidTr="00EB0B91">
        <w:trPr>
          <w:cantSplit/>
          <w:jc w:val="center"/>
        </w:trPr>
        <w:tc>
          <w:tcPr>
            <w:tcW w:w="2691" w:type="dxa"/>
            <w:tcBorders>
              <w:right w:val="single" w:sz="1" w:space="0" w:color="000000"/>
            </w:tcBorders>
          </w:tcPr>
          <w:p w14:paraId="3D2F87E8" w14:textId="77777777" w:rsidR="00882F64" w:rsidRDefault="00882F64" w:rsidP="000A407C">
            <w:pPr>
              <w:pStyle w:val="CVHeading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Principalele lucrări publicate</w:t>
            </w:r>
          </w:p>
          <w:p w14:paraId="637D9C28" w14:textId="77777777" w:rsidR="00882F64" w:rsidRDefault="00882F64" w:rsidP="000A407C">
            <w:pPr>
              <w:pStyle w:val="CVHeading1"/>
              <w:rPr>
                <w:rFonts w:ascii="Times New Roman" w:hAnsi="Times New Roman"/>
              </w:rPr>
            </w:pPr>
          </w:p>
          <w:p w14:paraId="64DC924E" w14:textId="77777777" w:rsidR="00882F64" w:rsidRDefault="00882F64" w:rsidP="000A407C">
            <w:pPr>
              <w:pStyle w:val="CVHeading1"/>
              <w:rPr>
                <w:rFonts w:ascii="Times New Roman" w:hAnsi="Times New Roman"/>
              </w:rPr>
            </w:pPr>
          </w:p>
          <w:p w14:paraId="7CE5AA20" w14:textId="77777777" w:rsidR="00882F64" w:rsidRDefault="00882F64" w:rsidP="000A407C">
            <w:pPr>
              <w:pStyle w:val="CVHeading1"/>
              <w:rPr>
                <w:rFonts w:ascii="Times New Roman" w:hAnsi="Times New Roman"/>
              </w:rPr>
            </w:pPr>
          </w:p>
          <w:p w14:paraId="11BC8E21" w14:textId="77777777" w:rsidR="00882F64" w:rsidRDefault="00882F64" w:rsidP="000A407C">
            <w:pPr>
              <w:pStyle w:val="CVHeading1"/>
              <w:rPr>
                <w:rFonts w:ascii="Times New Roman" w:hAnsi="Times New Roman"/>
              </w:rPr>
            </w:pPr>
          </w:p>
          <w:p w14:paraId="09A54F40" w14:textId="77777777" w:rsidR="00882F64" w:rsidRDefault="00882F64" w:rsidP="000A407C">
            <w:pPr>
              <w:pStyle w:val="CVHeading1"/>
              <w:rPr>
                <w:rFonts w:ascii="Times New Roman" w:hAnsi="Times New Roman"/>
              </w:rPr>
            </w:pPr>
          </w:p>
          <w:p w14:paraId="25DDF3C3" w14:textId="77777777" w:rsidR="00882F64" w:rsidRDefault="00882F64" w:rsidP="000A407C">
            <w:pPr>
              <w:pStyle w:val="CVHeading1"/>
              <w:rPr>
                <w:rFonts w:ascii="Times New Roman" w:hAnsi="Times New Roman"/>
              </w:rPr>
            </w:pPr>
          </w:p>
          <w:p w14:paraId="4EDD4B71" w14:textId="77777777" w:rsidR="00882F64" w:rsidRDefault="00882F64" w:rsidP="000A407C">
            <w:pPr>
              <w:pStyle w:val="CVHeading1"/>
              <w:rPr>
                <w:rFonts w:ascii="Times New Roman" w:hAnsi="Times New Roman"/>
              </w:rPr>
            </w:pPr>
          </w:p>
          <w:p w14:paraId="1AA41275" w14:textId="77777777" w:rsidR="00882F64" w:rsidRPr="00023F8D" w:rsidRDefault="00882F64" w:rsidP="000A407C">
            <w:pPr>
              <w:pStyle w:val="CVHeading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Membru în societăţi ştiinţifice de profil  </w:t>
            </w:r>
          </w:p>
        </w:tc>
        <w:tc>
          <w:tcPr>
            <w:tcW w:w="7655" w:type="dxa"/>
            <w:gridSpan w:val="11"/>
          </w:tcPr>
          <w:p w14:paraId="2364D544" w14:textId="77777777" w:rsidR="00882F64" w:rsidRPr="00257FED" w:rsidRDefault="00882F64" w:rsidP="000A407C">
            <w:pPr>
              <w:pStyle w:val="CVNormal"/>
              <w:rPr>
                <w:rFonts w:ascii="Times New Roman" w:hAnsi="Times New Roman"/>
                <w:sz w:val="22"/>
                <w:szCs w:val="22"/>
              </w:rPr>
            </w:pPr>
            <w:r w:rsidRPr="00257FED">
              <w:rPr>
                <w:rFonts w:ascii="Times New Roman" w:hAnsi="Times New Roman"/>
                <w:b/>
                <w:sz w:val="22"/>
                <w:szCs w:val="22"/>
              </w:rPr>
              <w:t>Autorul</w:t>
            </w:r>
            <w:r w:rsidRPr="00257FED">
              <w:rPr>
                <w:rFonts w:ascii="Times New Roman" w:hAnsi="Times New Roman"/>
                <w:sz w:val="22"/>
                <w:szCs w:val="22"/>
              </w:rPr>
              <w:t xml:space="preserve"> a unui număr de 41 de articole ştiinţifice, ca prim sau coautor, publicate în reviste și volumele unor manifestă</w:t>
            </w:r>
            <w:r>
              <w:rPr>
                <w:rFonts w:ascii="Times New Roman" w:hAnsi="Times New Roman"/>
                <w:sz w:val="22"/>
                <w:szCs w:val="22"/>
              </w:rPr>
              <w:t>ri științifice indexate în</w:t>
            </w:r>
            <w:r w:rsidRPr="00257FED">
              <w:rPr>
                <w:rFonts w:ascii="Times New Roman" w:hAnsi="Times New Roman"/>
                <w:sz w:val="22"/>
                <w:szCs w:val="22"/>
              </w:rPr>
              <w:t xml:space="preserve"> baze de date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naționale și </w:t>
            </w:r>
            <w:r w:rsidRPr="00257FED">
              <w:rPr>
                <w:rFonts w:ascii="Times New Roman" w:hAnsi="Times New Roman"/>
                <w:sz w:val="22"/>
                <w:szCs w:val="22"/>
              </w:rPr>
              <w:t>internaționale.</w:t>
            </w:r>
          </w:p>
          <w:p w14:paraId="6E566578" w14:textId="77777777" w:rsidR="00882F64" w:rsidRDefault="00882F64" w:rsidP="000A407C">
            <w:pPr>
              <w:pStyle w:val="CVNormal"/>
              <w:rPr>
                <w:rFonts w:ascii="Times New Roman" w:hAnsi="Times New Roman"/>
                <w:sz w:val="22"/>
                <w:szCs w:val="22"/>
              </w:rPr>
            </w:pPr>
            <w:r w:rsidRPr="00257FED">
              <w:rPr>
                <w:rFonts w:ascii="Times New Roman" w:hAnsi="Times New Roman"/>
                <w:b/>
                <w:sz w:val="22"/>
                <w:szCs w:val="22"/>
              </w:rPr>
              <w:t xml:space="preserve">Autor </w:t>
            </w:r>
            <w:r w:rsidRPr="00257FED">
              <w:rPr>
                <w:rFonts w:ascii="Times New Roman" w:hAnsi="Times New Roman"/>
                <w:sz w:val="22"/>
                <w:szCs w:val="22"/>
              </w:rPr>
              <w:t>a 5 îndrumătoare de practică pentru secţiile Facultăţii de Horticultură.</w:t>
            </w:r>
          </w:p>
          <w:p w14:paraId="037FAFA6" w14:textId="77777777" w:rsidR="00882F64" w:rsidRPr="00257FED" w:rsidRDefault="00882F64" w:rsidP="000A407C">
            <w:pPr>
              <w:pStyle w:val="CVNormal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Autor </w:t>
            </w:r>
            <w:r w:rsidRPr="008C6EA7">
              <w:rPr>
                <w:rFonts w:ascii="Times New Roman" w:hAnsi="Times New Roman"/>
                <w:bCs/>
                <w:sz w:val="22"/>
                <w:szCs w:val="22"/>
              </w:rPr>
              <w:t>a 2 cursuri (Legumicultură I și Legumicultură II) pentru anul III și IV Agricultura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.</w:t>
            </w:r>
          </w:p>
          <w:p w14:paraId="54821AF1" w14:textId="77777777" w:rsidR="00882F64" w:rsidRDefault="00882F64" w:rsidP="000A407C">
            <w:pPr>
              <w:pStyle w:val="CVNormal"/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 </w:t>
            </w:r>
            <w:r w:rsidRPr="00257FED">
              <w:rPr>
                <w:rFonts w:ascii="Times New Roman" w:hAnsi="Times New Roman"/>
                <w:b/>
                <w:sz w:val="22"/>
                <w:szCs w:val="22"/>
              </w:rPr>
              <w:t>Co-autor</w:t>
            </w:r>
            <w:r w:rsidRPr="00257FED">
              <w:rPr>
                <w:rFonts w:ascii="Times New Roman" w:hAnsi="Times New Roman"/>
                <w:sz w:val="22"/>
                <w:szCs w:val="22"/>
              </w:rPr>
              <w:t xml:space="preserve"> a 2 </w:t>
            </w:r>
            <w:r>
              <w:rPr>
                <w:rFonts w:ascii="Times New Roman" w:hAnsi="Times New Roman"/>
                <w:sz w:val="22"/>
                <w:szCs w:val="22"/>
              </w:rPr>
              <w:t>cursuri</w:t>
            </w:r>
            <w:r w:rsidRPr="00257FED">
              <w:rPr>
                <w:rFonts w:ascii="Times New Roman" w:hAnsi="Times New Roman"/>
                <w:sz w:val="22"/>
                <w:szCs w:val="22"/>
              </w:rPr>
              <w:t xml:space="preserve"> (Legumicultură specială I și Legumicultură </w:t>
            </w:r>
            <w:r>
              <w:rPr>
                <w:rFonts w:ascii="Times New Roman" w:hAnsi="Times New Roman"/>
                <w:sz w:val="22"/>
                <w:szCs w:val="22"/>
              </w:rPr>
              <w:t>specială II) pentru anul IV Horticultura - Universitatea</w:t>
            </w:r>
            <w:r w:rsidRPr="00257FED">
              <w:rPr>
                <w:rFonts w:ascii="Times New Roman" w:hAnsi="Times New Roman"/>
                <w:sz w:val="22"/>
                <w:szCs w:val="22"/>
              </w:rPr>
              <w:t xml:space="preserve"> de Științe Agricole și Medicină Veterinară Cluj-Napoca.</w:t>
            </w:r>
          </w:p>
          <w:p w14:paraId="1E506CC4" w14:textId="77777777" w:rsidR="00882F64" w:rsidRDefault="00882F64" w:rsidP="000A407C">
            <w:pPr>
              <w:pStyle w:val="CVNormal"/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C6EA7">
              <w:rPr>
                <w:rFonts w:ascii="Times New Roman" w:hAnsi="Times New Roman"/>
                <w:b/>
                <w:bCs/>
                <w:sz w:val="22"/>
                <w:szCs w:val="22"/>
              </w:rPr>
              <w:t>Co-autor</w:t>
            </w:r>
            <w:r w:rsidRPr="008C6EA7">
              <w:rPr>
                <w:rFonts w:ascii="Times New Roman" w:hAnsi="Times New Roman"/>
                <w:sz w:val="22"/>
                <w:szCs w:val="22"/>
              </w:rPr>
              <w:t xml:space="preserve"> a cărţii ştiinţifice cu titlul “Legumicultura” pentru studenţii secţiilor de Horticultură şi Agricultură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și pentru pasionații de Legumicultură</w:t>
            </w:r>
            <w:r w:rsidRPr="008C6EA7">
              <w:rPr>
                <w:rFonts w:ascii="Times New Roman" w:hAnsi="Times New Roman"/>
                <w:sz w:val="22"/>
                <w:szCs w:val="22"/>
              </w:rPr>
              <w:t>.</w:t>
            </w:r>
          </w:p>
          <w:p w14:paraId="0E694D2F" w14:textId="77777777" w:rsidR="00882F64" w:rsidRDefault="00882F64" w:rsidP="000A407C">
            <w:pPr>
              <w:pStyle w:val="CVNormal"/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78C2BD77" w14:textId="77777777" w:rsidR="00882F64" w:rsidRDefault="00882F64" w:rsidP="000A407C">
            <w:pPr>
              <w:pStyle w:val="CVNormal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61EB83AD" w14:textId="77777777" w:rsidR="00882F64" w:rsidRDefault="00882F64" w:rsidP="000A407C">
            <w:pPr>
              <w:pStyle w:val="CVNormal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Membru </w:t>
            </w:r>
            <w:r w:rsidRPr="00F87D8C">
              <w:rPr>
                <w:rFonts w:ascii="Times New Roman" w:hAnsi="Times New Roman"/>
                <w:sz w:val="22"/>
                <w:szCs w:val="22"/>
              </w:rPr>
              <w:t>International Society for Horticultural Science</w:t>
            </w:r>
          </w:p>
          <w:p w14:paraId="23277105" w14:textId="77777777" w:rsidR="00882F64" w:rsidRDefault="00882F64" w:rsidP="000A407C">
            <w:pPr>
              <w:pStyle w:val="CVNormal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Membru </w:t>
            </w:r>
            <w:r w:rsidRPr="00D17357">
              <w:rPr>
                <w:rFonts w:ascii="Times New Roman" w:hAnsi="Times New Roman"/>
                <w:sz w:val="22"/>
                <w:szCs w:val="22"/>
              </w:rPr>
              <w:t>Soci</w:t>
            </w:r>
            <w:r>
              <w:rPr>
                <w:rFonts w:ascii="Times New Roman" w:hAnsi="Times New Roman"/>
                <w:sz w:val="22"/>
                <w:szCs w:val="22"/>
              </w:rPr>
              <w:t>etatea Romana a Horticultorilor (SRH)</w:t>
            </w:r>
          </w:p>
          <w:p w14:paraId="3B27993E" w14:textId="77777777" w:rsidR="00882F64" w:rsidRDefault="00882F64" w:rsidP="000A407C">
            <w:pPr>
              <w:pStyle w:val="CVNormal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Membru </w:t>
            </w:r>
            <w:r w:rsidRPr="00D17357">
              <w:rPr>
                <w:rFonts w:ascii="Times New Roman" w:hAnsi="Times New Roman"/>
                <w:sz w:val="22"/>
                <w:szCs w:val="22"/>
              </w:rPr>
              <w:t>Asociatia Amicii Rozelor</w:t>
            </w:r>
          </w:p>
          <w:p w14:paraId="792EC3D9" w14:textId="77777777" w:rsidR="00882F64" w:rsidRPr="003B0C33" w:rsidRDefault="00882F64" w:rsidP="000A407C">
            <w:pPr>
              <w:pStyle w:val="CVNormal"/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Membru </w:t>
            </w:r>
            <w:r w:rsidRPr="00D17357">
              <w:rPr>
                <w:rFonts w:ascii="Times New Roman" w:hAnsi="Times New Roman"/>
                <w:sz w:val="22"/>
                <w:szCs w:val="22"/>
              </w:rPr>
              <w:t>Asociatia Bioagricultorilor “Bioterra”</w:t>
            </w:r>
          </w:p>
        </w:tc>
      </w:tr>
    </w:tbl>
    <w:p w14:paraId="4351E614" w14:textId="77777777" w:rsidR="001473A5" w:rsidRPr="00882F64" w:rsidRDefault="001473A5" w:rsidP="00FD0F6E">
      <w:pPr>
        <w:rPr>
          <w:sz w:val="28"/>
          <w:szCs w:val="28"/>
          <w:lang w:val="pt-PT"/>
        </w:rPr>
      </w:pPr>
    </w:p>
    <w:sectPr w:rsidR="001473A5" w:rsidRPr="00882F64" w:rsidSect="000B6542">
      <w:headerReference w:type="default" r:id="rId7"/>
      <w:pgSz w:w="11907" w:h="16840" w:code="9"/>
      <w:pgMar w:top="765" w:right="1418" w:bottom="1440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FC2EDC" w14:textId="77777777" w:rsidR="00533B92" w:rsidRDefault="00533B92">
      <w:r>
        <w:separator/>
      </w:r>
    </w:p>
  </w:endnote>
  <w:endnote w:type="continuationSeparator" w:id="0">
    <w:p w14:paraId="2B91981A" w14:textId="77777777" w:rsidR="00533B92" w:rsidRDefault="00533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955446" w14:textId="77777777" w:rsidR="00533B92" w:rsidRDefault="00533B92">
      <w:r>
        <w:separator/>
      </w:r>
    </w:p>
  </w:footnote>
  <w:footnote w:type="continuationSeparator" w:id="0">
    <w:p w14:paraId="30605E8A" w14:textId="77777777" w:rsidR="00533B92" w:rsidRDefault="00533B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DCD9C8" w14:textId="77777777" w:rsidR="000B6542" w:rsidRDefault="009F1B61">
    <w:pPr>
      <w:pStyle w:val="Header"/>
    </w:pPr>
    <w:r>
      <w:rPr>
        <w:noProof/>
        <w:lang w:val="ro-RO" w:eastAsia="ro-RO"/>
      </w:rPr>
      <w:drawing>
        <wp:inline distT="0" distB="0" distL="0" distR="0" wp14:anchorId="6F7AD509" wp14:editId="564BB41A">
          <wp:extent cx="5343155" cy="926594"/>
          <wp:effectExtent l="0" t="0" r="0" b="698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ntet color USAMV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43155" cy="9265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3164B2"/>
    <w:multiLevelType w:val="hybridMultilevel"/>
    <w:tmpl w:val="B1E065D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526001"/>
    <w:multiLevelType w:val="hybridMultilevel"/>
    <w:tmpl w:val="C05861E0"/>
    <w:lvl w:ilvl="0" w:tplc="0418000F">
      <w:start w:val="1"/>
      <w:numFmt w:val="decimal"/>
      <w:lvlText w:val="%1.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E7C"/>
    <w:rsid w:val="00034D7D"/>
    <w:rsid w:val="00045A8C"/>
    <w:rsid w:val="000B6542"/>
    <w:rsid w:val="00116BA5"/>
    <w:rsid w:val="001473A5"/>
    <w:rsid w:val="002E0E5A"/>
    <w:rsid w:val="00312BC3"/>
    <w:rsid w:val="003A5F7C"/>
    <w:rsid w:val="004431F3"/>
    <w:rsid w:val="00533B92"/>
    <w:rsid w:val="005849C1"/>
    <w:rsid w:val="005D7E7C"/>
    <w:rsid w:val="005E1301"/>
    <w:rsid w:val="00614070"/>
    <w:rsid w:val="0063205E"/>
    <w:rsid w:val="006604C6"/>
    <w:rsid w:val="006D2362"/>
    <w:rsid w:val="006D6AF0"/>
    <w:rsid w:val="0070346B"/>
    <w:rsid w:val="00722450"/>
    <w:rsid w:val="00822AE7"/>
    <w:rsid w:val="008230DE"/>
    <w:rsid w:val="00882F64"/>
    <w:rsid w:val="008B42BB"/>
    <w:rsid w:val="008E6CE7"/>
    <w:rsid w:val="009F1B61"/>
    <w:rsid w:val="00A5094A"/>
    <w:rsid w:val="00B42628"/>
    <w:rsid w:val="00B4333E"/>
    <w:rsid w:val="00C75ADF"/>
    <w:rsid w:val="00DA19B0"/>
    <w:rsid w:val="00E242F3"/>
    <w:rsid w:val="00EB0B91"/>
    <w:rsid w:val="00EC3A7C"/>
    <w:rsid w:val="00F02358"/>
    <w:rsid w:val="00F052C7"/>
    <w:rsid w:val="00F07871"/>
    <w:rsid w:val="00F157A0"/>
    <w:rsid w:val="00F22356"/>
    <w:rsid w:val="00F30B44"/>
    <w:rsid w:val="00FD0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FE0E1E9"/>
  <w15:docId w15:val="{0DC310B9-F2B1-4FCD-BBA8-77FCF8A63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B654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B6542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2E0E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E0E5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B426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2628"/>
    <w:pPr>
      <w:ind w:left="720"/>
      <w:contextualSpacing/>
    </w:pPr>
  </w:style>
  <w:style w:type="paragraph" w:styleId="BodyText">
    <w:name w:val="Body Text"/>
    <w:basedOn w:val="Normal"/>
    <w:link w:val="BodyTextChar"/>
    <w:semiHidden/>
    <w:rsid w:val="00882F64"/>
    <w:pPr>
      <w:suppressAutoHyphens/>
      <w:spacing w:after="120"/>
    </w:pPr>
    <w:rPr>
      <w:rFonts w:ascii="Arial Narrow" w:hAnsi="Arial Narrow"/>
      <w:sz w:val="20"/>
      <w:szCs w:val="20"/>
      <w:lang w:val="ro-RO" w:eastAsia="ar-SA"/>
    </w:rPr>
  </w:style>
  <w:style w:type="character" w:customStyle="1" w:styleId="BodyTextChar">
    <w:name w:val="Body Text Char"/>
    <w:basedOn w:val="DefaultParagraphFont"/>
    <w:link w:val="BodyText"/>
    <w:semiHidden/>
    <w:rsid w:val="00882F64"/>
    <w:rPr>
      <w:rFonts w:ascii="Arial Narrow" w:hAnsi="Arial Narrow"/>
      <w:lang w:val="ro-RO" w:eastAsia="ar-SA"/>
    </w:rPr>
  </w:style>
  <w:style w:type="paragraph" w:customStyle="1" w:styleId="CVTitle">
    <w:name w:val="CV Title"/>
    <w:basedOn w:val="Normal"/>
    <w:rsid w:val="00882F64"/>
    <w:pPr>
      <w:suppressAutoHyphens/>
      <w:ind w:left="113" w:right="113"/>
      <w:jc w:val="right"/>
    </w:pPr>
    <w:rPr>
      <w:rFonts w:ascii="Arial Narrow" w:hAnsi="Arial Narrow"/>
      <w:b/>
      <w:bCs/>
      <w:spacing w:val="10"/>
      <w:sz w:val="28"/>
      <w:szCs w:val="20"/>
      <w:lang w:val="fr-FR" w:eastAsia="ar-SA"/>
    </w:rPr>
  </w:style>
  <w:style w:type="paragraph" w:customStyle="1" w:styleId="CVHeading1">
    <w:name w:val="CV Heading 1"/>
    <w:basedOn w:val="Normal"/>
    <w:next w:val="Normal"/>
    <w:rsid w:val="00882F64"/>
    <w:pPr>
      <w:suppressAutoHyphens/>
      <w:spacing w:before="74"/>
      <w:ind w:left="113" w:right="113"/>
      <w:jc w:val="right"/>
    </w:pPr>
    <w:rPr>
      <w:rFonts w:ascii="Arial Narrow" w:hAnsi="Arial Narrow"/>
      <w:b/>
      <w:szCs w:val="20"/>
      <w:lang w:val="ro-RO" w:eastAsia="ar-SA"/>
    </w:rPr>
  </w:style>
  <w:style w:type="paragraph" w:customStyle="1" w:styleId="CVHeading2">
    <w:name w:val="CV Heading 2"/>
    <w:basedOn w:val="CVHeading1"/>
    <w:next w:val="Normal"/>
    <w:rsid w:val="00882F64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rsid w:val="00882F64"/>
    <w:pPr>
      <w:spacing w:before="74"/>
    </w:pPr>
  </w:style>
  <w:style w:type="paragraph" w:customStyle="1" w:styleId="CVHeading3">
    <w:name w:val="CV Heading 3"/>
    <w:basedOn w:val="Normal"/>
    <w:next w:val="Normal"/>
    <w:rsid w:val="00882F64"/>
    <w:pPr>
      <w:suppressAutoHyphens/>
      <w:ind w:left="113" w:right="113"/>
      <w:jc w:val="right"/>
      <w:textAlignment w:val="center"/>
    </w:pPr>
    <w:rPr>
      <w:rFonts w:ascii="Arial Narrow" w:hAnsi="Arial Narrow"/>
      <w:sz w:val="20"/>
      <w:szCs w:val="20"/>
      <w:lang w:val="ro-RO" w:eastAsia="ar-SA"/>
    </w:rPr>
  </w:style>
  <w:style w:type="paragraph" w:customStyle="1" w:styleId="CVHeading3-FirstLine">
    <w:name w:val="CV Heading 3 - First Line"/>
    <w:basedOn w:val="CVHeading3"/>
    <w:next w:val="CVHeading3"/>
    <w:rsid w:val="00882F64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sid w:val="00882F64"/>
    <w:rPr>
      <w:b/>
    </w:rPr>
  </w:style>
  <w:style w:type="paragraph" w:customStyle="1" w:styleId="LevelAssessment-Code">
    <w:name w:val="Level Assessment - Code"/>
    <w:basedOn w:val="Normal"/>
    <w:next w:val="LevelAssessment-Description"/>
    <w:rsid w:val="00882F64"/>
    <w:pPr>
      <w:suppressAutoHyphens/>
      <w:ind w:left="28"/>
      <w:jc w:val="center"/>
    </w:pPr>
    <w:rPr>
      <w:rFonts w:ascii="Arial Narrow" w:hAnsi="Arial Narrow"/>
      <w:sz w:val="18"/>
      <w:szCs w:val="20"/>
      <w:lang w:val="ro-RO" w:eastAsia="ar-SA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882F64"/>
    <w:pPr>
      <w:textAlignment w:val="bottom"/>
    </w:pPr>
  </w:style>
  <w:style w:type="paragraph" w:customStyle="1" w:styleId="CVHeadingLevel">
    <w:name w:val="CV Heading Level"/>
    <w:basedOn w:val="CVHeading3"/>
    <w:next w:val="Normal"/>
    <w:rsid w:val="00882F64"/>
    <w:rPr>
      <w:i/>
    </w:rPr>
  </w:style>
  <w:style w:type="paragraph" w:customStyle="1" w:styleId="LevelAssessment-Heading1">
    <w:name w:val="Level Assessment - Heading 1"/>
    <w:basedOn w:val="LevelAssessment-Code"/>
    <w:rsid w:val="00882F64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rsid w:val="00882F64"/>
    <w:pPr>
      <w:suppressAutoHyphens/>
      <w:ind w:left="57" w:right="57"/>
      <w:jc w:val="center"/>
    </w:pPr>
    <w:rPr>
      <w:rFonts w:ascii="Arial Narrow" w:hAnsi="Arial Narrow"/>
      <w:sz w:val="18"/>
      <w:szCs w:val="20"/>
      <w:lang w:eastAsia="ar-SA"/>
    </w:rPr>
  </w:style>
  <w:style w:type="paragraph" w:customStyle="1" w:styleId="CVMajor-FirstLine">
    <w:name w:val="CV Major - First Line"/>
    <w:basedOn w:val="Normal"/>
    <w:next w:val="Normal"/>
    <w:rsid w:val="00882F64"/>
    <w:pPr>
      <w:suppressAutoHyphens/>
      <w:spacing w:before="74"/>
      <w:ind w:left="113" w:right="113"/>
    </w:pPr>
    <w:rPr>
      <w:rFonts w:ascii="Arial Narrow" w:hAnsi="Arial Narrow"/>
      <w:b/>
      <w:szCs w:val="20"/>
      <w:lang w:val="ro-RO" w:eastAsia="ar-SA"/>
    </w:rPr>
  </w:style>
  <w:style w:type="paragraph" w:customStyle="1" w:styleId="CVMedium-FirstLine">
    <w:name w:val="CV Medium - First Line"/>
    <w:basedOn w:val="Normal"/>
    <w:next w:val="Normal"/>
    <w:rsid w:val="00882F64"/>
    <w:pPr>
      <w:suppressAutoHyphens/>
      <w:spacing w:before="74"/>
      <w:ind w:left="113" w:right="113"/>
    </w:pPr>
    <w:rPr>
      <w:rFonts w:ascii="Arial Narrow" w:hAnsi="Arial Narrow"/>
      <w:b/>
      <w:sz w:val="22"/>
      <w:szCs w:val="20"/>
      <w:lang w:val="ro-RO" w:eastAsia="ar-SA"/>
    </w:rPr>
  </w:style>
  <w:style w:type="paragraph" w:customStyle="1" w:styleId="CVNormal">
    <w:name w:val="CV Normal"/>
    <w:basedOn w:val="Normal"/>
    <w:rsid w:val="00882F64"/>
    <w:pPr>
      <w:suppressAutoHyphens/>
      <w:ind w:left="113" w:right="113"/>
    </w:pPr>
    <w:rPr>
      <w:rFonts w:ascii="Arial Narrow" w:hAnsi="Arial Narrow"/>
      <w:sz w:val="20"/>
      <w:szCs w:val="20"/>
      <w:lang w:val="ro-RO" w:eastAsia="ar-SA"/>
    </w:rPr>
  </w:style>
  <w:style w:type="paragraph" w:customStyle="1" w:styleId="CVSpacer">
    <w:name w:val="CV Spacer"/>
    <w:basedOn w:val="CVNormal"/>
    <w:rsid w:val="00882F64"/>
    <w:rPr>
      <w:sz w:val="4"/>
    </w:rPr>
  </w:style>
  <w:style w:type="paragraph" w:customStyle="1" w:styleId="CVNormal-FirstLine">
    <w:name w:val="CV Normal - First Line"/>
    <w:basedOn w:val="CVNormal"/>
    <w:next w:val="CVNormal"/>
    <w:rsid w:val="00882F64"/>
    <w:pPr>
      <w:spacing w:before="74"/>
    </w:pPr>
  </w:style>
  <w:style w:type="paragraph" w:customStyle="1" w:styleId="Char">
    <w:name w:val="Char"/>
    <w:basedOn w:val="Normal"/>
    <w:rsid w:val="00882F64"/>
    <w:rPr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antet%20USAMV%20Color%20(9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antet USAMV Color (9).dot</Template>
  <TotalTime>0</TotalTime>
  <Pages>3</Pages>
  <Words>817</Words>
  <Characters>4742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USAMV</Company>
  <LinksUpToDate>false</LinksUpToDate>
  <CharactersWithSpaces>5548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USAMV-Cluj</cp:lastModifiedBy>
  <cp:revision>2</cp:revision>
  <cp:lastPrinted>2024-01-10T08:22:00Z</cp:lastPrinted>
  <dcterms:created xsi:type="dcterms:W3CDTF">2024-12-03T10:48:00Z</dcterms:created>
  <dcterms:modified xsi:type="dcterms:W3CDTF">2024-12-03T10:48:00Z</dcterms:modified>
</cp:coreProperties>
</file>